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C5" w:rsidRPr="007D46F6" w:rsidRDefault="00514175" w:rsidP="007D46F6">
      <w:pPr>
        <w:wordWrap/>
        <w:adjustRightInd/>
      </w:pPr>
      <w:r w:rsidRPr="007D46F6">
        <w:rPr>
          <w:rFonts w:hint="eastAsia"/>
        </w:rPr>
        <w:t>様式第</w:t>
      </w:r>
      <w:r w:rsidR="00F92499">
        <w:rPr>
          <w:rFonts w:hint="eastAsia"/>
        </w:rPr>
        <w:t>４１</w:t>
      </w:r>
      <w:r w:rsidRPr="007D46F6">
        <w:rPr>
          <w:rFonts w:hint="eastAsia"/>
        </w:rPr>
        <w:t>号</w:t>
      </w:r>
      <w:r w:rsidRPr="007D46F6">
        <w:t>(</w:t>
      </w:r>
      <w:r w:rsidRPr="007D46F6">
        <w:rPr>
          <w:rFonts w:hint="eastAsia"/>
        </w:rPr>
        <w:t>第４５条、第６３条関係</w:t>
      </w:r>
      <w:r w:rsidRPr="007D46F6">
        <w:t>)</w:t>
      </w:r>
    </w:p>
    <w:p w:rsidR="008255C5" w:rsidRPr="007D46F6" w:rsidRDefault="008255C5">
      <w:pPr>
        <w:overflowPunct/>
        <w:adjustRightInd/>
        <w:jc w:val="center"/>
      </w:pPr>
      <w:r w:rsidRPr="007D46F6">
        <w:rPr>
          <w:rFonts w:hint="eastAsia"/>
        </w:rPr>
        <w:t>介護保険居宅介護</w:t>
      </w:r>
      <w:r w:rsidRPr="007D46F6">
        <w:t>(</w:t>
      </w:r>
      <w:r w:rsidRPr="007D46F6">
        <w:rPr>
          <w:rFonts w:hint="eastAsia"/>
        </w:rPr>
        <w:t>介護予防</w:t>
      </w:r>
      <w:r w:rsidRPr="007D46F6">
        <w:t>)</w:t>
      </w:r>
      <w:r w:rsidRPr="007D46F6">
        <w:rPr>
          <w:rFonts w:hint="eastAsia"/>
        </w:rPr>
        <w:t>住宅改修費支給</w:t>
      </w:r>
      <w:r w:rsidR="00525C37">
        <w:rPr>
          <w:rFonts w:hint="eastAsia"/>
        </w:rPr>
        <w:t>事前承認</w:t>
      </w:r>
      <w:r w:rsidRPr="007D46F6">
        <w:rPr>
          <w:rFonts w:hint="eastAsia"/>
        </w:rPr>
        <w:t>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977"/>
        <w:gridCol w:w="142"/>
        <w:gridCol w:w="1060"/>
        <w:gridCol w:w="425"/>
        <w:gridCol w:w="74"/>
        <w:gridCol w:w="142"/>
        <w:gridCol w:w="76"/>
        <w:gridCol w:w="207"/>
        <w:gridCol w:w="11"/>
        <w:gridCol w:w="220"/>
        <w:gridCol w:w="11"/>
        <w:gridCol w:w="215"/>
        <w:gridCol w:w="11"/>
        <w:gridCol w:w="215"/>
        <w:gridCol w:w="11"/>
        <w:gridCol w:w="215"/>
        <w:gridCol w:w="11"/>
        <w:gridCol w:w="216"/>
        <w:gridCol w:w="11"/>
        <w:gridCol w:w="215"/>
        <w:gridCol w:w="11"/>
        <w:gridCol w:w="215"/>
        <w:gridCol w:w="11"/>
        <w:gridCol w:w="215"/>
        <w:gridCol w:w="11"/>
        <w:gridCol w:w="215"/>
        <w:gridCol w:w="11"/>
        <w:gridCol w:w="217"/>
        <w:gridCol w:w="11"/>
      </w:tblGrid>
      <w:tr w:rsidR="000741DC" w:rsidRPr="007D46F6" w:rsidTr="005D58E3">
        <w:trPr>
          <w:gridAfter w:val="1"/>
          <w:wAfter w:w="11" w:type="dxa"/>
          <w:cantSplit/>
          <w:trHeight w:val="297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41DC" w:rsidRPr="007D46F6" w:rsidRDefault="000741DC" w:rsidP="00E6230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:rsidR="000741DC" w:rsidRPr="007D46F6" w:rsidRDefault="000741DC" w:rsidP="00266730"/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:rsidR="000741DC" w:rsidRPr="007D46F6" w:rsidRDefault="00B03CF4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34" w:type="dxa"/>
            <w:gridSpan w:val="11"/>
            <w:tcBorders>
              <w:top w:val="single" w:sz="12" w:space="0" w:color="auto"/>
              <w:bottom w:val="nil"/>
            </w:tcBorders>
            <w:shd w:val="pct15" w:color="auto" w:fill="auto"/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7" w:type="dxa"/>
            <w:gridSpan w:val="2"/>
            <w:tcBorders>
              <w:top w:val="single" w:sz="12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8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</w:tr>
      <w:tr w:rsidR="000741DC" w:rsidRPr="007D46F6" w:rsidTr="005D58E3">
        <w:trPr>
          <w:gridAfter w:val="1"/>
          <w:wAfter w:w="11" w:type="dxa"/>
          <w:cantSplit/>
          <w:trHeight w:val="578"/>
        </w:trPr>
        <w:tc>
          <w:tcPr>
            <w:tcW w:w="170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741DC" w:rsidRPr="007D46F6" w:rsidRDefault="000741DC" w:rsidP="000741DC">
            <w:pPr>
              <w:jc w:val="distribute"/>
            </w:pPr>
            <w:r w:rsidRPr="007D46F6">
              <w:rPr>
                <w:rFonts w:hint="eastAsia"/>
              </w:rPr>
              <w:t>被保険者氏名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</w:tcBorders>
          </w:tcPr>
          <w:p w:rsidR="000741DC" w:rsidRPr="007D46F6" w:rsidRDefault="000741DC" w:rsidP="00266730"/>
        </w:tc>
        <w:tc>
          <w:tcPr>
            <w:tcW w:w="1559" w:type="dxa"/>
            <w:gridSpan w:val="3"/>
            <w:vAlign w:val="center"/>
          </w:tcPr>
          <w:p w:rsidR="000741DC" w:rsidRPr="007D46F6" w:rsidRDefault="000741DC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被保険者番号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shd w:val="clear" w:color="auto" w:fill="DDDDDD"/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41DC" w:rsidRPr="007D46F6" w:rsidRDefault="000741DC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</w:tr>
      <w:tr w:rsidR="000741DC" w:rsidRPr="007D46F6" w:rsidTr="005D58E3">
        <w:trPr>
          <w:cantSplit/>
          <w:trHeight w:val="544"/>
        </w:trPr>
        <w:tc>
          <w:tcPr>
            <w:tcW w:w="1704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741DC" w:rsidRPr="007D46F6" w:rsidRDefault="000741DC" w:rsidP="00546226"/>
        </w:tc>
        <w:tc>
          <w:tcPr>
            <w:tcW w:w="3119" w:type="dxa"/>
            <w:gridSpan w:val="2"/>
            <w:vMerge/>
            <w:tcBorders>
              <w:top w:val="dotted" w:sz="4" w:space="0" w:color="auto"/>
            </w:tcBorders>
          </w:tcPr>
          <w:p w:rsidR="000741DC" w:rsidRPr="007D46F6" w:rsidRDefault="000741DC" w:rsidP="00266730"/>
        </w:tc>
        <w:tc>
          <w:tcPr>
            <w:tcW w:w="1559" w:type="dxa"/>
            <w:gridSpan w:val="3"/>
            <w:vAlign w:val="center"/>
          </w:tcPr>
          <w:p w:rsidR="000741DC" w:rsidRPr="007D46F6" w:rsidRDefault="000741DC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8" w:type="dxa"/>
            <w:gridSpan w:val="2"/>
            <w:tcBorders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3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  <w:tc>
          <w:tcPr>
            <w:tcW w:w="22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0741DC" w:rsidRPr="007D46F6" w:rsidRDefault="000741DC">
            <w:pPr>
              <w:overflowPunct/>
              <w:adjustRightInd/>
            </w:pPr>
          </w:p>
        </w:tc>
      </w:tr>
      <w:tr w:rsidR="008255C5" w:rsidRPr="007D46F6" w:rsidTr="000741DC">
        <w:trPr>
          <w:gridAfter w:val="1"/>
          <w:wAfter w:w="11" w:type="dxa"/>
          <w:cantSplit/>
          <w:trHeight w:val="58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8255C5" w:rsidRPr="007D46F6" w:rsidRDefault="008255C5">
            <w:pPr>
              <w:overflowPunct/>
              <w:adjustRightInd/>
              <w:jc w:val="right"/>
            </w:pPr>
            <w:r w:rsidRPr="007D46F6">
              <w:rPr>
                <w:rFonts w:hint="eastAsia"/>
              </w:rPr>
              <w:t>年　　　月　　　日生</w:t>
            </w:r>
          </w:p>
        </w:tc>
        <w:tc>
          <w:tcPr>
            <w:tcW w:w="1485" w:type="dxa"/>
            <w:gridSpan w:val="2"/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性別</w:t>
            </w:r>
          </w:p>
        </w:tc>
        <w:tc>
          <w:tcPr>
            <w:tcW w:w="2767" w:type="dxa"/>
            <w:gridSpan w:val="24"/>
            <w:tcBorders>
              <w:righ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center"/>
            </w:pPr>
            <w:r w:rsidRPr="007D46F6">
              <w:rPr>
                <w:rFonts w:hint="eastAsia"/>
                <w:spacing w:val="52"/>
              </w:rPr>
              <w:t>男・</w:t>
            </w:r>
            <w:r w:rsidRPr="007D46F6">
              <w:rPr>
                <w:rFonts w:hint="eastAsia"/>
              </w:rPr>
              <w:t>女</w:t>
            </w:r>
          </w:p>
        </w:tc>
      </w:tr>
      <w:tr w:rsidR="008255C5" w:rsidRPr="007D46F6" w:rsidTr="000741DC">
        <w:trPr>
          <w:gridAfter w:val="1"/>
          <w:wAfter w:w="11" w:type="dxa"/>
          <w:cantSplit/>
          <w:trHeight w:val="1404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28"/>
            <w:tcBorders>
              <w:right w:val="single" w:sz="12" w:space="0" w:color="auto"/>
            </w:tcBorders>
          </w:tcPr>
          <w:p w:rsidR="008255C5" w:rsidRPr="007D46F6" w:rsidRDefault="008255C5" w:rsidP="006842A0">
            <w:pPr>
              <w:overflowPunct/>
              <w:adjustRightInd/>
            </w:pPr>
            <w:r w:rsidRPr="007D46F6">
              <w:rPr>
                <w:rFonts w:hint="eastAsia"/>
              </w:rPr>
              <w:t>〒</w:t>
            </w:r>
          </w:p>
          <w:p w:rsidR="008255C5" w:rsidRPr="007D46F6" w:rsidRDefault="008255C5" w:rsidP="006842A0">
            <w:pPr>
              <w:overflowPunct/>
              <w:adjustRightInd/>
            </w:pPr>
          </w:p>
          <w:p w:rsidR="006842A0" w:rsidRDefault="006842A0" w:rsidP="006842A0">
            <w:pPr>
              <w:overflowPunct/>
              <w:adjustRightInd/>
            </w:pPr>
          </w:p>
          <w:p w:rsidR="006842A0" w:rsidRDefault="006842A0" w:rsidP="006842A0">
            <w:pPr>
              <w:overflowPunct/>
              <w:adjustRightInd/>
            </w:pPr>
          </w:p>
          <w:p w:rsidR="008255C5" w:rsidRPr="007D46F6" w:rsidRDefault="008255C5" w:rsidP="006842A0">
            <w:pPr>
              <w:overflowPunct/>
              <w:adjustRightInd/>
              <w:ind w:firstLineChars="2000" w:firstLine="4200"/>
            </w:pPr>
            <w:r w:rsidRPr="007D46F6">
              <w:rPr>
                <w:rFonts w:hint="eastAsia"/>
              </w:rPr>
              <w:t xml:space="preserve">電話番号　　　　　　　　　</w:t>
            </w:r>
          </w:p>
        </w:tc>
      </w:tr>
      <w:tr w:rsidR="008255C5" w:rsidRPr="007D46F6" w:rsidTr="000741DC">
        <w:trPr>
          <w:gridAfter w:val="1"/>
          <w:wAfter w:w="11" w:type="dxa"/>
          <w:cantSplit/>
          <w:trHeight w:val="68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住宅の所有者</w:t>
            </w:r>
          </w:p>
        </w:tc>
        <w:tc>
          <w:tcPr>
            <w:tcW w:w="7371" w:type="dxa"/>
            <w:gridSpan w:val="28"/>
            <w:tcBorders>
              <w:righ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right"/>
            </w:pPr>
            <w:r w:rsidRPr="007D46F6">
              <w:rPr>
                <w:rFonts w:hint="eastAsia"/>
              </w:rPr>
              <w:t>本人との関係</w:t>
            </w:r>
            <w:r w:rsidRPr="007D46F6">
              <w:t>(</w:t>
            </w:r>
            <w:r w:rsidRPr="007D46F6">
              <w:rPr>
                <w:rFonts w:hint="eastAsia"/>
              </w:rPr>
              <w:t xml:space="preserve">　　　　　</w:t>
            </w:r>
            <w:r w:rsidRPr="007D46F6">
              <w:t>)</w:t>
            </w:r>
            <w:r w:rsidRPr="007D46F6">
              <w:rPr>
                <w:rFonts w:hint="eastAsia"/>
              </w:rPr>
              <w:t xml:space="preserve">　</w:t>
            </w:r>
          </w:p>
        </w:tc>
      </w:tr>
      <w:tr w:rsidR="008255C5" w:rsidRPr="007D46F6" w:rsidTr="000741DC">
        <w:trPr>
          <w:gridAfter w:val="1"/>
          <w:wAfter w:w="11" w:type="dxa"/>
          <w:cantSplit/>
          <w:trHeight w:val="767"/>
        </w:trPr>
        <w:tc>
          <w:tcPr>
            <w:tcW w:w="1704" w:type="dxa"/>
            <w:vMerge w:val="restart"/>
            <w:tcBorders>
              <w:left w:val="single" w:sz="12" w:space="0" w:color="auto"/>
            </w:tcBorders>
            <w:vAlign w:val="center"/>
          </w:tcPr>
          <w:p w:rsidR="008255C5" w:rsidRPr="007D46F6" w:rsidRDefault="008255C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改修の内容・箇所及び規模</w:t>
            </w:r>
          </w:p>
        </w:tc>
        <w:tc>
          <w:tcPr>
            <w:tcW w:w="2977" w:type="dxa"/>
            <w:vMerge w:val="restart"/>
          </w:tcPr>
          <w:p w:rsidR="008255C5" w:rsidRPr="007D46F6" w:rsidRDefault="008255C5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:rsidR="008255C5" w:rsidRPr="007D46F6" w:rsidRDefault="00266730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施工事業者</w:t>
            </w:r>
          </w:p>
        </w:tc>
        <w:tc>
          <w:tcPr>
            <w:tcW w:w="2551" w:type="dxa"/>
            <w:gridSpan w:val="22"/>
            <w:tcBorders>
              <w:right w:val="single" w:sz="12" w:space="0" w:color="auto"/>
            </w:tcBorders>
          </w:tcPr>
          <w:p w:rsidR="008255C5" w:rsidRPr="007D46F6" w:rsidRDefault="008255C5">
            <w:pPr>
              <w:overflowPunct/>
              <w:adjustRightInd/>
            </w:pPr>
            <w:r w:rsidRPr="007D46F6">
              <w:rPr>
                <w:rFonts w:hint="eastAsia"/>
              </w:rPr>
              <w:t xml:space="preserve">　</w:t>
            </w:r>
          </w:p>
        </w:tc>
      </w:tr>
      <w:tr w:rsidR="00266730" w:rsidRPr="007D46F6" w:rsidTr="000741DC">
        <w:trPr>
          <w:gridAfter w:val="1"/>
          <w:wAfter w:w="11" w:type="dxa"/>
          <w:cantSplit/>
          <w:trHeight w:val="693"/>
        </w:trPr>
        <w:tc>
          <w:tcPr>
            <w:tcW w:w="1704" w:type="dxa"/>
            <w:vMerge/>
            <w:tcBorders>
              <w:left w:val="single" w:sz="12" w:space="0" w:color="auto"/>
            </w:tcBorders>
            <w:vAlign w:val="center"/>
          </w:tcPr>
          <w:p w:rsidR="00266730" w:rsidRPr="007D46F6" w:rsidRDefault="00266730">
            <w:pPr>
              <w:overflowPunct/>
              <w:adjustRightInd/>
              <w:jc w:val="distribute"/>
            </w:pPr>
          </w:p>
        </w:tc>
        <w:tc>
          <w:tcPr>
            <w:tcW w:w="2977" w:type="dxa"/>
            <w:vMerge/>
          </w:tcPr>
          <w:p w:rsidR="00266730" w:rsidRPr="007D46F6" w:rsidRDefault="00266730">
            <w:pPr>
              <w:overflowPunct/>
              <w:adjustRightInd/>
            </w:pPr>
          </w:p>
        </w:tc>
        <w:tc>
          <w:tcPr>
            <w:tcW w:w="1843" w:type="dxa"/>
            <w:gridSpan w:val="5"/>
            <w:vAlign w:val="center"/>
          </w:tcPr>
          <w:p w:rsidR="00266730" w:rsidRPr="007D46F6" w:rsidRDefault="00266730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551" w:type="dxa"/>
            <w:gridSpan w:val="22"/>
            <w:tcBorders>
              <w:right w:val="single" w:sz="12" w:space="0" w:color="auto"/>
            </w:tcBorders>
            <w:vAlign w:val="center"/>
          </w:tcPr>
          <w:p w:rsidR="00266730" w:rsidRPr="00266730" w:rsidRDefault="00E62305">
            <w:pPr>
              <w:overflowPunct/>
              <w:adjustRightInd/>
              <w:jc w:val="right"/>
            </w:pPr>
            <w:r>
              <w:rPr>
                <w:rFonts w:hint="eastAsia"/>
              </w:rPr>
              <w:t xml:space="preserve">年　　月　</w:t>
            </w:r>
            <w:r w:rsidR="00266730">
              <w:rPr>
                <w:rFonts w:hint="eastAsia"/>
              </w:rPr>
              <w:t xml:space="preserve">　日</w:t>
            </w:r>
          </w:p>
        </w:tc>
      </w:tr>
      <w:tr w:rsidR="00E62305" w:rsidRPr="007D46F6" w:rsidTr="000741DC">
        <w:trPr>
          <w:gridAfter w:val="1"/>
          <w:wAfter w:w="11" w:type="dxa"/>
          <w:cantSplit/>
          <w:trHeight w:val="647"/>
        </w:trPr>
        <w:tc>
          <w:tcPr>
            <w:tcW w:w="1704" w:type="dxa"/>
            <w:tcBorders>
              <w:left w:val="single" w:sz="12" w:space="0" w:color="auto"/>
            </w:tcBorders>
            <w:vAlign w:val="center"/>
          </w:tcPr>
          <w:p w:rsidR="00E62305" w:rsidRPr="007D46F6" w:rsidRDefault="00E62305">
            <w:pPr>
              <w:overflowPunct/>
              <w:adjustRightInd/>
              <w:jc w:val="distribute"/>
            </w:pPr>
            <w:r w:rsidRPr="007D46F6">
              <w:rPr>
                <w:rFonts w:hint="eastAsia"/>
              </w:rPr>
              <w:t>改修費用</w:t>
            </w:r>
            <w:r>
              <w:rPr>
                <w:rFonts w:hint="eastAsia"/>
              </w:rPr>
              <w:t>見積額</w:t>
            </w:r>
          </w:p>
        </w:tc>
        <w:tc>
          <w:tcPr>
            <w:tcW w:w="2977" w:type="dxa"/>
            <w:vAlign w:val="center"/>
          </w:tcPr>
          <w:p w:rsidR="00E62305" w:rsidRPr="007D46F6" w:rsidRDefault="00E62305" w:rsidP="00266730">
            <w:pPr>
              <w:overflowPunct/>
              <w:adjustRightInd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  <w:tc>
          <w:tcPr>
            <w:tcW w:w="1843" w:type="dxa"/>
            <w:gridSpan w:val="5"/>
            <w:vAlign w:val="center"/>
          </w:tcPr>
          <w:p w:rsidR="00E62305" w:rsidRPr="007D46F6" w:rsidRDefault="00E62305" w:rsidP="00E62305">
            <w:pPr>
              <w:jc w:val="distribute"/>
            </w:pPr>
            <w:r>
              <w:rPr>
                <w:rFonts w:hint="eastAsia"/>
              </w:rPr>
              <w:t>介護保険適用額</w:t>
            </w:r>
          </w:p>
        </w:tc>
        <w:tc>
          <w:tcPr>
            <w:tcW w:w="2551" w:type="dxa"/>
            <w:gridSpan w:val="22"/>
            <w:tcBorders>
              <w:right w:val="single" w:sz="12" w:space="0" w:color="auto"/>
            </w:tcBorders>
            <w:vAlign w:val="center"/>
          </w:tcPr>
          <w:p w:rsidR="00E62305" w:rsidRPr="007D46F6" w:rsidRDefault="00E62305" w:rsidP="00E62305">
            <w:pPr>
              <w:jc w:val="right"/>
            </w:pPr>
            <w:r w:rsidRPr="007D46F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266730" w:rsidRPr="007D46F6" w:rsidTr="000741DC">
        <w:trPr>
          <w:gridAfter w:val="1"/>
          <w:wAfter w:w="11" w:type="dxa"/>
          <w:cantSplit/>
          <w:trHeight w:val="917"/>
        </w:trPr>
        <w:tc>
          <w:tcPr>
            <w:tcW w:w="9075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6B50" w:rsidRPr="007D46F6" w:rsidRDefault="00266730">
            <w:r w:rsidRPr="007D46F6">
              <w:rPr>
                <w:rFonts w:hint="eastAsia"/>
              </w:rPr>
              <w:t xml:space="preserve">　上三川町長　様</w:t>
            </w:r>
          </w:p>
          <w:p w:rsidR="00266730" w:rsidRPr="007D46F6" w:rsidRDefault="00266730">
            <w:r w:rsidRPr="007D46F6">
              <w:rPr>
                <w:rFonts w:hint="eastAsia"/>
              </w:rPr>
              <w:t xml:space="preserve">　　上記のとおり関係書類を添えて居宅介護</w:t>
            </w:r>
            <w:r w:rsidRPr="007D46F6">
              <w:t>(</w:t>
            </w:r>
            <w:r w:rsidRPr="007D46F6">
              <w:rPr>
                <w:rFonts w:hint="eastAsia"/>
              </w:rPr>
              <w:t>介護予防</w:t>
            </w:r>
            <w:r w:rsidRPr="007D46F6">
              <w:t>)</w:t>
            </w:r>
            <w:r w:rsidR="00366B50">
              <w:rPr>
                <w:rFonts w:hint="eastAsia"/>
              </w:rPr>
              <w:t>住宅改修費</w:t>
            </w:r>
            <w:r w:rsidRPr="007D46F6">
              <w:rPr>
                <w:rFonts w:hint="eastAsia"/>
              </w:rPr>
              <w:t>支給</w:t>
            </w:r>
            <w:r w:rsidR="00366B50">
              <w:rPr>
                <w:rFonts w:hint="eastAsia"/>
              </w:rPr>
              <w:t>の事前承認の</w:t>
            </w:r>
            <w:r w:rsidRPr="007D46F6">
              <w:rPr>
                <w:rFonts w:hint="eastAsia"/>
              </w:rPr>
              <w:t>申請</w:t>
            </w:r>
            <w:r w:rsidR="00366B50">
              <w:rPr>
                <w:rFonts w:hint="eastAsia"/>
              </w:rPr>
              <w:t>を</w:t>
            </w:r>
            <w:r w:rsidRPr="007D46F6">
              <w:rPr>
                <w:rFonts w:hint="eastAsia"/>
              </w:rPr>
              <w:t>します。</w:t>
            </w:r>
          </w:p>
          <w:p w:rsidR="00266730" w:rsidRPr="007D46F6" w:rsidRDefault="00266730">
            <w:r w:rsidRPr="007D46F6">
              <w:rPr>
                <w:rFonts w:hint="eastAsia"/>
              </w:rPr>
              <w:t xml:space="preserve">　　　　　　年　　月　　日</w:t>
            </w:r>
          </w:p>
        </w:tc>
      </w:tr>
      <w:tr w:rsidR="008255C5" w:rsidRPr="007D46F6" w:rsidTr="000741DC">
        <w:trPr>
          <w:gridAfter w:val="1"/>
          <w:wAfter w:w="11" w:type="dxa"/>
          <w:cantSplit/>
          <w:trHeight w:val="1346"/>
        </w:trPr>
        <w:tc>
          <w:tcPr>
            <w:tcW w:w="588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55C5" w:rsidRPr="007D46F6" w:rsidRDefault="008255C5">
            <w:pPr>
              <w:rPr>
                <w:noProof/>
              </w:rPr>
            </w:pPr>
            <w:r w:rsidRPr="007D46F6">
              <w:rPr>
                <w:rFonts w:hint="eastAsia"/>
                <w:noProof/>
              </w:rPr>
              <w:t xml:space="preserve">　　　　　　住所</w:t>
            </w:r>
          </w:p>
          <w:p w:rsidR="008255C5" w:rsidRPr="007D46F6" w:rsidRDefault="008255C5">
            <w:pPr>
              <w:rPr>
                <w:noProof/>
              </w:rPr>
            </w:pPr>
            <w:r w:rsidRPr="007D46F6">
              <w:rPr>
                <w:rFonts w:hint="eastAsia"/>
                <w:noProof/>
              </w:rPr>
              <w:t xml:space="preserve">　　申請者</w:t>
            </w:r>
          </w:p>
          <w:p w:rsidR="008255C5" w:rsidRPr="007D46F6" w:rsidRDefault="008255C5">
            <w:pPr>
              <w:rPr>
                <w:noProof/>
              </w:rPr>
            </w:pPr>
            <w:r w:rsidRPr="007D46F6">
              <w:rPr>
                <w:rFonts w:hint="eastAsia"/>
                <w:noProof/>
              </w:rPr>
              <w:t xml:space="preserve">　　　　　　氏名　　　　　　　　　　</w:t>
            </w:r>
            <w:r w:rsidR="00E62305">
              <w:rPr>
                <w:rFonts w:hint="eastAsia"/>
                <w:noProof/>
              </w:rPr>
              <w:t xml:space="preserve">　　　　</w:t>
            </w:r>
            <w:bookmarkStart w:id="0" w:name="_GoBack"/>
            <w:bookmarkEnd w:id="0"/>
          </w:p>
        </w:tc>
        <w:tc>
          <w:tcPr>
            <w:tcW w:w="3192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55C5" w:rsidRPr="007D46F6" w:rsidRDefault="008255C5">
            <w:pPr>
              <w:rPr>
                <w:noProof/>
              </w:rPr>
            </w:pPr>
            <w:r w:rsidRPr="007D46F6">
              <w:rPr>
                <w:rFonts w:hint="eastAsia"/>
                <w:noProof/>
              </w:rPr>
              <w:t>電話番号</w:t>
            </w:r>
          </w:p>
        </w:tc>
      </w:tr>
    </w:tbl>
    <w:p w:rsidR="00E10D51" w:rsidRDefault="008255C5" w:rsidP="00870A87">
      <w:pPr>
        <w:overflowPunct/>
        <w:adjustRightInd/>
        <w:ind w:left="630" w:hanging="630"/>
        <w:rPr>
          <w:sz w:val="20"/>
        </w:rPr>
      </w:pPr>
      <w:r w:rsidRPr="007D46F6">
        <w:rPr>
          <w:rFonts w:hint="eastAsia"/>
          <w:sz w:val="20"/>
        </w:rPr>
        <w:t>注意</w:t>
      </w:r>
      <w:r w:rsidR="00086A0B">
        <w:rPr>
          <w:rFonts w:hint="eastAsia"/>
          <w:sz w:val="20"/>
        </w:rPr>
        <w:t xml:space="preserve">　</w:t>
      </w:r>
      <w:r w:rsidRPr="007D46F6">
        <w:rPr>
          <w:rFonts w:hint="eastAsia"/>
          <w:sz w:val="20"/>
        </w:rPr>
        <w:t>この申請書</w:t>
      </w:r>
      <w:r w:rsidR="00E10D51">
        <w:rPr>
          <w:rFonts w:hint="eastAsia"/>
          <w:sz w:val="20"/>
        </w:rPr>
        <w:t>に、住宅改修が必要な理由書、</w:t>
      </w:r>
      <w:r w:rsidR="00870A87">
        <w:rPr>
          <w:rFonts w:hint="eastAsia"/>
          <w:sz w:val="20"/>
        </w:rPr>
        <w:t>住宅改修に要する見積書及び工事内訳書、住宅改修箇所の現況写真（日付入り）及び</w:t>
      </w:r>
      <w:r w:rsidR="00863821">
        <w:rPr>
          <w:rFonts w:hint="eastAsia"/>
          <w:sz w:val="20"/>
        </w:rPr>
        <w:t>平面図</w:t>
      </w:r>
      <w:r w:rsidR="00B05C98">
        <w:rPr>
          <w:rFonts w:hint="eastAsia"/>
          <w:sz w:val="20"/>
        </w:rPr>
        <w:t>等</w:t>
      </w:r>
      <w:r w:rsidR="00870A87">
        <w:rPr>
          <w:rFonts w:hint="eastAsia"/>
          <w:sz w:val="20"/>
        </w:rPr>
        <w:t>を添付してください</w:t>
      </w:r>
      <w:r w:rsidR="00E10D51">
        <w:rPr>
          <w:rFonts w:hint="eastAsia"/>
          <w:sz w:val="20"/>
        </w:rPr>
        <w:t>。</w:t>
      </w:r>
    </w:p>
    <w:p w:rsidR="002463D3" w:rsidRDefault="00086A0B" w:rsidP="00B03CF4">
      <w:pPr>
        <w:overflowPunct/>
        <w:adjustRightInd/>
        <w:ind w:left="630" w:hanging="63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E10D51">
        <w:rPr>
          <w:rFonts w:hint="eastAsia"/>
          <w:sz w:val="20"/>
        </w:rPr>
        <w:t>改修を行う住宅の所有者が当該被保険者でない場合は、所有者の承諾書</w:t>
      </w:r>
      <w:r w:rsidR="00B3096F">
        <w:rPr>
          <w:rFonts w:hint="eastAsia"/>
          <w:sz w:val="20"/>
        </w:rPr>
        <w:t>も併せて</w:t>
      </w:r>
      <w:r w:rsidR="00E10D51">
        <w:rPr>
          <w:rFonts w:hint="eastAsia"/>
          <w:sz w:val="20"/>
        </w:rPr>
        <w:t>添付してください。</w:t>
      </w:r>
    </w:p>
    <w:p w:rsidR="00B03CF4" w:rsidRPr="00B03CF4" w:rsidRDefault="00B03CF4" w:rsidP="00B03CF4">
      <w:pPr>
        <w:overflowPunct/>
        <w:adjustRightInd/>
        <w:ind w:left="630" w:hanging="630"/>
        <w:rPr>
          <w:sz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8527"/>
      </w:tblGrid>
      <w:tr w:rsidR="00782C85" w:rsidTr="00B03CF4">
        <w:trPr>
          <w:trHeight w:val="1946"/>
        </w:trPr>
        <w:tc>
          <w:tcPr>
            <w:tcW w:w="425" w:type="dxa"/>
          </w:tcPr>
          <w:p w:rsidR="00782C85" w:rsidRDefault="00782C85" w:rsidP="00782C85">
            <w:pPr>
              <w:overflowPunct/>
              <w:adjustRightInd/>
              <w:rPr>
                <w:sz w:val="20"/>
              </w:rPr>
            </w:pPr>
          </w:p>
          <w:p w:rsidR="00782C85" w:rsidRDefault="00782C85" w:rsidP="00782C85">
            <w:pPr>
              <w:overflowPunct/>
              <w:adjustRightInd/>
              <w:rPr>
                <w:sz w:val="20"/>
              </w:rPr>
            </w:pPr>
            <w:r>
              <w:rPr>
                <w:rFonts w:hint="eastAsia"/>
                <w:sz w:val="20"/>
              </w:rPr>
              <w:t>保険者記入欄</w:t>
            </w:r>
          </w:p>
          <w:p w:rsidR="00782C85" w:rsidRDefault="00782C85" w:rsidP="00782C85">
            <w:pPr>
              <w:overflowPunct/>
              <w:adjustRightInd/>
              <w:rPr>
                <w:sz w:val="20"/>
              </w:rPr>
            </w:pPr>
          </w:p>
        </w:tc>
        <w:tc>
          <w:tcPr>
            <w:tcW w:w="8707" w:type="dxa"/>
            <w:vAlign w:val="center"/>
          </w:tcPr>
          <w:p w:rsidR="00782C85" w:rsidRPr="002463D3" w:rsidRDefault="00782C85" w:rsidP="00B03CF4">
            <w:pPr>
              <w:overflowPunct/>
              <w:adjustRightInd/>
              <w:spacing w:after="120"/>
              <w:rPr>
                <w:sz w:val="20"/>
              </w:rPr>
            </w:pPr>
            <w:r w:rsidRPr="002463D3">
              <w:rPr>
                <w:rFonts w:hint="eastAsia"/>
                <w:sz w:val="20"/>
              </w:rPr>
              <w:t>認定：□要支援</w:t>
            </w:r>
            <w:r>
              <w:rPr>
                <w:rFonts w:hint="eastAsia"/>
                <w:sz w:val="20"/>
              </w:rPr>
              <w:t>１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２</w:t>
            </w:r>
            <w:r w:rsidRPr="002463D3">
              <w:rPr>
                <w:rFonts w:hint="eastAsia"/>
                <w:sz w:val="20"/>
              </w:rPr>
              <w:t xml:space="preserve">　□要介護</w:t>
            </w:r>
            <w:r>
              <w:rPr>
                <w:rFonts w:hint="eastAsia"/>
                <w:sz w:val="20"/>
              </w:rPr>
              <w:t>１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２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３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４</w:t>
            </w:r>
            <w:r w:rsidRPr="002463D3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５</w:t>
            </w:r>
            <w:r w:rsidRPr="002463D3">
              <w:rPr>
                <w:rFonts w:hint="eastAsia"/>
                <w:sz w:val="20"/>
              </w:rPr>
              <w:t xml:space="preserve">　□申請中</w:t>
            </w:r>
          </w:p>
          <w:p w:rsidR="00782C85" w:rsidRPr="002463D3" w:rsidRDefault="00782C85" w:rsidP="00B03CF4">
            <w:pPr>
              <w:overflowPunct/>
              <w:adjustRightInd/>
              <w:spacing w:after="120"/>
              <w:rPr>
                <w:sz w:val="20"/>
              </w:rPr>
            </w:pPr>
            <w:r w:rsidRPr="002463D3">
              <w:rPr>
                <w:rFonts w:hint="eastAsia"/>
                <w:sz w:val="20"/>
              </w:rPr>
              <w:t>利用実績：□初めて　□一部利用済（残額　　　　　　　円）</w:t>
            </w:r>
          </w:p>
          <w:p w:rsidR="00782C85" w:rsidRPr="00782C85" w:rsidRDefault="00054327" w:rsidP="00B03CF4">
            <w:pPr>
              <w:overflowPunct/>
              <w:adjustRightInd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3175</wp:posOffset>
                      </wp:positionV>
                      <wp:extent cx="112395" cy="552450"/>
                      <wp:effectExtent l="0" t="0" r="1905" b="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5524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FD0F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9.4pt;margin-top:.25pt;width:8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" adj="366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2540</wp:posOffset>
                      </wp:positionV>
                      <wp:extent cx="114300" cy="552450"/>
                      <wp:effectExtent l="0" t="0" r="0" b="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5524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56E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56.3pt;margin-top:.2pt;width: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" adj="372" strokecolor="black [3213]"/>
                  </w:pict>
                </mc:Fallback>
              </mc:AlternateContent>
            </w:r>
            <w:r w:rsidR="00782C85">
              <w:rPr>
                <w:rFonts w:hint="eastAsia"/>
                <w:sz w:val="20"/>
              </w:rPr>
              <w:t>認定情報：</w:t>
            </w:r>
          </w:p>
        </w:tc>
      </w:tr>
    </w:tbl>
    <w:p w:rsidR="002463D3" w:rsidRPr="002463D3" w:rsidRDefault="002463D3" w:rsidP="00B03CF4">
      <w:pPr>
        <w:overflowPunct/>
        <w:adjustRightInd/>
        <w:spacing w:after="120"/>
        <w:rPr>
          <w:sz w:val="20"/>
        </w:rPr>
      </w:pPr>
    </w:p>
    <w:sectPr w:rsidR="002463D3" w:rsidRPr="002463D3" w:rsidSect="005D58E3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69" w:rsidRDefault="005A1B69" w:rsidP="00E25158">
      <w:r>
        <w:separator/>
      </w:r>
    </w:p>
  </w:endnote>
  <w:endnote w:type="continuationSeparator" w:id="0">
    <w:p w:rsidR="005A1B69" w:rsidRDefault="005A1B69" w:rsidP="00E2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69" w:rsidRDefault="005A1B69" w:rsidP="00E25158">
      <w:r>
        <w:separator/>
      </w:r>
    </w:p>
  </w:footnote>
  <w:footnote w:type="continuationSeparator" w:id="0">
    <w:p w:rsidR="005A1B69" w:rsidRDefault="005A1B69" w:rsidP="00E25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5"/>
    <w:rsid w:val="00054327"/>
    <w:rsid w:val="000741DC"/>
    <w:rsid w:val="00086A0B"/>
    <w:rsid w:val="000C3775"/>
    <w:rsid w:val="000F47CA"/>
    <w:rsid w:val="00110933"/>
    <w:rsid w:val="001245C4"/>
    <w:rsid w:val="001D2158"/>
    <w:rsid w:val="002463D3"/>
    <w:rsid w:val="00266730"/>
    <w:rsid w:val="00280FA2"/>
    <w:rsid w:val="002862A8"/>
    <w:rsid w:val="00301FB7"/>
    <w:rsid w:val="0035314B"/>
    <w:rsid w:val="00366B50"/>
    <w:rsid w:val="00465F43"/>
    <w:rsid w:val="00514175"/>
    <w:rsid w:val="00525C37"/>
    <w:rsid w:val="00546226"/>
    <w:rsid w:val="005A1B69"/>
    <w:rsid w:val="005B2A66"/>
    <w:rsid w:val="005C7B1B"/>
    <w:rsid w:val="005D58E3"/>
    <w:rsid w:val="00623A72"/>
    <w:rsid w:val="00684163"/>
    <w:rsid w:val="006842A0"/>
    <w:rsid w:val="006B7FC3"/>
    <w:rsid w:val="00752E87"/>
    <w:rsid w:val="00782C85"/>
    <w:rsid w:val="007D46F6"/>
    <w:rsid w:val="00812690"/>
    <w:rsid w:val="008255C5"/>
    <w:rsid w:val="00842CDA"/>
    <w:rsid w:val="00863821"/>
    <w:rsid w:val="00870A87"/>
    <w:rsid w:val="009D731C"/>
    <w:rsid w:val="009E4F10"/>
    <w:rsid w:val="00A32304"/>
    <w:rsid w:val="00B03CF4"/>
    <w:rsid w:val="00B05C98"/>
    <w:rsid w:val="00B3096F"/>
    <w:rsid w:val="00BB052B"/>
    <w:rsid w:val="00C342A2"/>
    <w:rsid w:val="00C70C7F"/>
    <w:rsid w:val="00DE3581"/>
    <w:rsid w:val="00E10D51"/>
    <w:rsid w:val="00E25158"/>
    <w:rsid w:val="00E62305"/>
    <w:rsid w:val="00E67ECA"/>
    <w:rsid w:val="00F35B6D"/>
    <w:rsid w:val="00F54585"/>
    <w:rsid w:val="00F92499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795D1"/>
  <w14:defaultImageDpi w14:val="0"/>
  <w15:docId w15:val="{DE4365A5-5813-4EF9-BF92-97998A8E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55C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25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55C5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FC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A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6A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_10.5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ECFB-5F18-4101-BE92-509B006C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youshiki_10.5pt.dot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cp:lastPrinted>2019-02-15T00:07:00Z</cp:lastPrinted>
  <dcterms:created xsi:type="dcterms:W3CDTF">2024-12-10T05:11:00Z</dcterms:created>
  <dcterms:modified xsi:type="dcterms:W3CDTF">2024-12-10T23:57:00Z</dcterms:modified>
</cp:coreProperties>
</file>