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C5" w:rsidRPr="007D46F6" w:rsidRDefault="00E204F8" w:rsidP="007D46F6">
      <w:pPr>
        <w:wordWrap/>
        <w:adjustRightInd/>
      </w:pPr>
      <w:r>
        <w:rPr>
          <w:rFonts w:hint="eastAsia"/>
        </w:rPr>
        <w:t>別記</w:t>
      </w:r>
      <w:r w:rsidR="00514175" w:rsidRPr="007D46F6">
        <w:rPr>
          <w:rFonts w:hint="eastAsia"/>
        </w:rPr>
        <w:t>様式第</w:t>
      </w:r>
      <w:r w:rsidR="0087115C">
        <w:rPr>
          <w:rFonts w:hint="eastAsia"/>
        </w:rPr>
        <w:t>４</w:t>
      </w:r>
      <w:r w:rsidR="00514175" w:rsidRPr="007D46F6">
        <w:rPr>
          <w:rFonts w:hint="eastAsia"/>
        </w:rPr>
        <w:t>号</w:t>
      </w:r>
      <w:r w:rsidR="00CF7DC8">
        <w:rPr>
          <w:rFonts w:hint="eastAsia"/>
        </w:rPr>
        <w:t>（</w:t>
      </w:r>
      <w:r w:rsidR="0087115C">
        <w:rPr>
          <w:rFonts w:hint="eastAsia"/>
        </w:rPr>
        <w:t>第６</w:t>
      </w:r>
      <w:r w:rsidR="00514175" w:rsidRPr="007D46F6">
        <w:rPr>
          <w:rFonts w:hint="eastAsia"/>
        </w:rPr>
        <w:t>条関係</w:t>
      </w:r>
      <w:r w:rsidR="00CF7DC8">
        <w:rPr>
          <w:rFonts w:hint="eastAsia"/>
        </w:rPr>
        <w:t>）</w:t>
      </w:r>
    </w:p>
    <w:p w:rsidR="008255C5" w:rsidRPr="007D46F6" w:rsidRDefault="008255C5">
      <w:pPr>
        <w:overflowPunct/>
        <w:adjustRightInd/>
        <w:jc w:val="center"/>
      </w:pPr>
      <w:r w:rsidRPr="007D46F6">
        <w:rPr>
          <w:rFonts w:hint="eastAsia"/>
        </w:rPr>
        <w:t>介護保険居宅介護</w:t>
      </w:r>
      <w:r w:rsidR="00CF7DC8">
        <w:rPr>
          <w:rFonts w:hint="eastAsia"/>
        </w:rPr>
        <w:t>（</w:t>
      </w:r>
      <w:r w:rsidRPr="007D46F6">
        <w:rPr>
          <w:rFonts w:hint="eastAsia"/>
        </w:rPr>
        <w:t>介護予防</w:t>
      </w:r>
      <w:r w:rsidR="00CF7DC8">
        <w:rPr>
          <w:rFonts w:hint="eastAsia"/>
        </w:rPr>
        <w:t>）</w:t>
      </w:r>
      <w:r w:rsidR="002179C7">
        <w:rPr>
          <w:rFonts w:hint="eastAsia"/>
        </w:rPr>
        <w:t>住宅改修費支給</w:t>
      </w:r>
      <w:r w:rsidRPr="007D46F6">
        <w:rPr>
          <w:rFonts w:hint="eastAsia"/>
        </w:rPr>
        <w:t>申請書</w:t>
      </w:r>
      <w:r w:rsidR="00CF7DC8">
        <w:rPr>
          <w:rFonts w:hint="eastAsia"/>
        </w:rPr>
        <w:t>（</w:t>
      </w:r>
      <w:r w:rsidR="002058DC">
        <w:rPr>
          <w:rFonts w:hint="eastAsia"/>
        </w:rPr>
        <w:t>受領委任払用）</w:t>
      </w:r>
    </w:p>
    <w:tbl>
      <w:tblPr>
        <w:tblW w:w="921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2977"/>
        <w:gridCol w:w="142"/>
        <w:gridCol w:w="1559"/>
        <w:gridCol w:w="142"/>
        <w:gridCol w:w="94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</w:tblGrid>
      <w:tr w:rsidR="008C25EA" w:rsidRPr="007D46F6" w:rsidTr="008C25EA">
        <w:trPr>
          <w:cantSplit/>
          <w:trHeight w:val="297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25EA" w:rsidRPr="007D46F6" w:rsidRDefault="008C25EA" w:rsidP="00E6230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</w:tcPr>
          <w:p w:rsidR="008C25EA" w:rsidRPr="007D46F6" w:rsidRDefault="008C25EA" w:rsidP="00266730"/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C25EA" w:rsidRPr="007D46F6" w:rsidRDefault="008C25EA">
            <w:pPr>
              <w:overflowPunct/>
              <w:adjustRightInd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835" w:type="dxa"/>
            <w:gridSpan w:val="1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C25EA" w:rsidRPr="007D46F6" w:rsidRDefault="008C25EA" w:rsidP="00460FCC">
            <w:pPr>
              <w:overflowPunct/>
              <w:adjustRightInd/>
            </w:pPr>
          </w:p>
        </w:tc>
      </w:tr>
      <w:tr w:rsidR="008C25EA" w:rsidRPr="007D46F6" w:rsidTr="008C25EA">
        <w:trPr>
          <w:cantSplit/>
          <w:trHeight w:val="406"/>
        </w:trPr>
        <w:tc>
          <w:tcPr>
            <w:tcW w:w="1704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C25EA" w:rsidRPr="007D46F6" w:rsidRDefault="008C25EA" w:rsidP="000741DC">
            <w:pPr>
              <w:jc w:val="distribute"/>
            </w:pPr>
            <w:r w:rsidRPr="007D46F6">
              <w:rPr>
                <w:rFonts w:hint="eastAsia"/>
              </w:rPr>
              <w:t>被保険者氏名</w:t>
            </w:r>
          </w:p>
        </w:tc>
        <w:tc>
          <w:tcPr>
            <w:tcW w:w="3119" w:type="dxa"/>
            <w:gridSpan w:val="2"/>
            <w:vMerge w:val="restart"/>
            <w:tcBorders>
              <w:top w:val="dotted" w:sz="4" w:space="0" w:color="auto"/>
            </w:tcBorders>
          </w:tcPr>
          <w:p w:rsidR="008C25EA" w:rsidRPr="007D46F6" w:rsidRDefault="008C25EA" w:rsidP="00266730"/>
        </w:tc>
        <w:tc>
          <w:tcPr>
            <w:tcW w:w="1559" w:type="dxa"/>
            <w:vAlign w:val="center"/>
          </w:tcPr>
          <w:p w:rsidR="008C25EA" w:rsidRPr="007D46F6" w:rsidRDefault="008C25EA">
            <w:pPr>
              <w:overflowPunct/>
              <w:adjustRightInd/>
              <w:jc w:val="distribute"/>
            </w:pPr>
            <w:r w:rsidRPr="007D46F6">
              <w:rPr>
                <w:rFonts w:hint="eastAsia"/>
              </w:rPr>
              <w:t>被保険者番号</w:t>
            </w:r>
          </w:p>
        </w:tc>
        <w:tc>
          <w:tcPr>
            <w:tcW w:w="236" w:type="dxa"/>
            <w:gridSpan w:val="2"/>
            <w:tcBorders>
              <w:right w:val="dashed" w:sz="4" w:space="0" w:color="000000"/>
            </w:tcBorders>
          </w:tcPr>
          <w:p w:rsidR="008C25EA" w:rsidRPr="007D46F6" w:rsidRDefault="008C25EA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ed" w:sz="4" w:space="0" w:color="000000"/>
              <w:right w:val="dashed" w:sz="4" w:space="0" w:color="000000"/>
            </w:tcBorders>
          </w:tcPr>
          <w:p w:rsidR="008C25EA" w:rsidRPr="007D46F6" w:rsidRDefault="008C25EA">
            <w:pPr>
              <w:overflowPunct/>
              <w:adjustRightInd/>
            </w:pPr>
          </w:p>
        </w:tc>
        <w:tc>
          <w:tcPr>
            <w:tcW w:w="236" w:type="dxa"/>
            <w:tcBorders>
              <w:left w:val="dashed" w:sz="4" w:space="0" w:color="000000"/>
              <w:right w:val="dashed" w:sz="4" w:space="0" w:color="auto"/>
            </w:tcBorders>
          </w:tcPr>
          <w:p w:rsidR="008C25EA" w:rsidRPr="007D46F6" w:rsidRDefault="008C25EA">
            <w:pPr>
              <w:overflowPunct/>
              <w:adjustRightInd/>
            </w:pPr>
          </w:p>
        </w:tc>
        <w:tc>
          <w:tcPr>
            <w:tcW w:w="237" w:type="dxa"/>
            <w:tcBorders>
              <w:left w:val="dashed" w:sz="4" w:space="0" w:color="auto"/>
              <w:right w:val="dashed" w:sz="4" w:space="0" w:color="auto"/>
            </w:tcBorders>
          </w:tcPr>
          <w:p w:rsidR="008C25EA" w:rsidRPr="007D46F6" w:rsidRDefault="008C25EA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000000"/>
            </w:tcBorders>
          </w:tcPr>
          <w:p w:rsidR="008C25EA" w:rsidRPr="007D46F6" w:rsidRDefault="008C25EA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ed" w:sz="4" w:space="0" w:color="000000"/>
              <w:right w:val="dashed" w:sz="4" w:space="0" w:color="auto"/>
            </w:tcBorders>
          </w:tcPr>
          <w:p w:rsidR="008C25EA" w:rsidRPr="007D46F6" w:rsidRDefault="008C25EA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:rsidR="008C25EA" w:rsidRPr="007D46F6" w:rsidRDefault="008C25EA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tcBorders>
              <w:left w:val="dashed" w:sz="4" w:space="0" w:color="auto"/>
              <w:right w:val="dashed" w:sz="4" w:space="0" w:color="auto"/>
            </w:tcBorders>
          </w:tcPr>
          <w:p w:rsidR="008C25EA" w:rsidRPr="007D46F6" w:rsidRDefault="008C25EA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:rsidR="008C25EA" w:rsidRPr="007D46F6" w:rsidRDefault="008C25EA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:rsidR="008C25EA" w:rsidRPr="007D46F6" w:rsidRDefault="008C25EA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:rsidR="008C25EA" w:rsidRPr="007D46F6" w:rsidRDefault="008C25EA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tcBorders>
              <w:left w:val="dashed" w:sz="4" w:space="0" w:color="auto"/>
              <w:right w:val="single" w:sz="12" w:space="0" w:color="auto"/>
            </w:tcBorders>
          </w:tcPr>
          <w:p w:rsidR="008C25EA" w:rsidRPr="007D46F6" w:rsidRDefault="008C25EA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</w:tr>
      <w:tr w:rsidR="000741DC" w:rsidRPr="007D46F6" w:rsidTr="008C25EA">
        <w:trPr>
          <w:cantSplit/>
          <w:trHeight w:val="386"/>
        </w:trPr>
        <w:tc>
          <w:tcPr>
            <w:tcW w:w="1704" w:type="dxa"/>
            <w:vMerge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741DC" w:rsidRPr="007D46F6" w:rsidRDefault="000741DC" w:rsidP="00546226"/>
        </w:tc>
        <w:tc>
          <w:tcPr>
            <w:tcW w:w="3119" w:type="dxa"/>
            <w:gridSpan w:val="2"/>
            <w:vMerge/>
            <w:tcBorders>
              <w:top w:val="dotted" w:sz="4" w:space="0" w:color="auto"/>
            </w:tcBorders>
          </w:tcPr>
          <w:p w:rsidR="000741DC" w:rsidRPr="007D46F6" w:rsidRDefault="000741DC" w:rsidP="00266730"/>
        </w:tc>
        <w:tc>
          <w:tcPr>
            <w:tcW w:w="1559" w:type="dxa"/>
            <w:vAlign w:val="center"/>
          </w:tcPr>
          <w:p w:rsidR="000741DC" w:rsidRPr="007D46F6" w:rsidRDefault="000741DC">
            <w:pPr>
              <w:overflowPunct/>
              <w:adjustRightInd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6" w:type="dxa"/>
            <w:gridSpan w:val="2"/>
            <w:tcBorders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37" w:type="dxa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37" w:type="dxa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37" w:type="dxa"/>
            <w:tcBorders>
              <w:left w:val="dashed" w:sz="4" w:space="0" w:color="auto"/>
              <w:right w:val="single" w:sz="12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</w:tr>
      <w:tr w:rsidR="008255C5" w:rsidRPr="007D46F6" w:rsidTr="008C25EA">
        <w:trPr>
          <w:cantSplit/>
          <w:trHeight w:val="407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8255C5" w:rsidRPr="007D46F6" w:rsidRDefault="008255C5">
            <w:pPr>
              <w:overflowPunct/>
              <w:adjustRightInd/>
              <w:jc w:val="distribute"/>
            </w:pPr>
            <w:r w:rsidRPr="007D46F6">
              <w:rPr>
                <w:rFonts w:hint="eastAsia"/>
              </w:rPr>
              <w:t>生年月日</w:t>
            </w:r>
          </w:p>
        </w:tc>
        <w:tc>
          <w:tcPr>
            <w:tcW w:w="3119" w:type="dxa"/>
            <w:gridSpan w:val="2"/>
            <w:vAlign w:val="center"/>
          </w:tcPr>
          <w:p w:rsidR="008255C5" w:rsidRPr="007D46F6" w:rsidRDefault="00C1643C" w:rsidP="00C1643C">
            <w:pPr>
              <w:overflowPunct/>
              <w:adjustRightInd/>
              <w:jc w:val="left"/>
            </w:pPr>
            <w:r>
              <w:rPr>
                <w:rFonts w:hint="eastAsia"/>
              </w:rPr>
              <w:t>大・昭　　　年　　月　　日生</w:t>
            </w:r>
          </w:p>
        </w:tc>
        <w:tc>
          <w:tcPr>
            <w:tcW w:w="1559" w:type="dxa"/>
            <w:vAlign w:val="center"/>
          </w:tcPr>
          <w:p w:rsidR="008255C5" w:rsidRPr="007D46F6" w:rsidRDefault="00413CEE">
            <w:pPr>
              <w:overflowPunct/>
              <w:adjustRightInd/>
              <w:jc w:val="distribute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835" w:type="dxa"/>
            <w:gridSpan w:val="13"/>
            <w:tcBorders>
              <w:right w:val="single" w:sz="12" w:space="0" w:color="auto"/>
            </w:tcBorders>
            <w:vAlign w:val="center"/>
          </w:tcPr>
          <w:p w:rsidR="008255C5" w:rsidRPr="007D46F6" w:rsidRDefault="008255C5">
            <w:pPr>
              <w:overflowPunct/>
              <w:adjustRightInd/>
              <w:jc w:val="center"/>
            </w:pPr>
          </w:p>
        </w:tc>
      </w:tr>
      <w:tr w:rsidR="008255C5" w:rsidRPr="007D46F6" w:rsidTr="00F8387A">
        <w:trPr>
          <w:cantSplit/>
          <w:trHeight w:val="1301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8255C5" w:rsidRPr="007D46F6" w:rsidRDefault="008255C5">
            <w:pPr>
              <w:overflowPunct/>
              <w:adjustRightInd/>
              <w:jc w:val="distribute"/>
            </w:pPr>
            <w:r w:rsidRPr="007D46F6">
              <w:rPr>
                <w:rFonts w:hint="eastAsia"/>
              </w:rPr>
              <w:t>住所</w:t>
            </w:r>
          </w:p>
        </w:tc>
        <w:tc>
          <w:tcPr>
            <w:tcW w:w="7513" w:type="dxa"/>
            <w:gridSpan w:val="16"/>
            <w:tcBorders>
              <w:right w:val="single" w:sz="12" w:space="0" w:color="auto"/>
            </w:tcBorders>
          </w:tcPr>
          <w:p w:rsidR="008255C5" w:rsidRDefault="008255C5" w:rsidP="00C0543C">
            <w:pPr>
              <w:overflowPunct/>
              <w:adjustRightInd/>
            </w:pPr>
            <w:r w:rsidRPr="007D46F6">
              <w:rPr>
                <w:rFonts w:hint="eastAsia"/>
              </w:rPr>
              <w:t>〒</w:t>
            </w:r>
          </w:p>
          <w:p w:rsidR="0087192B" w:rsidRDefault="0087192B" w:rsidP="00C0543C">
            <w:pPr>
              <w:overflowPunct/>
              <w:adjustRightInd/>
            </w:pPr>
          </w:p>
          <w:p w:rsidR="0087192B" w:rsidRDefault="0087192B" w:rsidP="00C0543C">
            <w:pPr>
              <w:overflowPunct/>
              <w:adjustRightInd/>
            </w:pPr>
          </w:p>
          <w:p w:rsidR="008D2F63" w:rsidRPr="007D46F6" w:rsidRDefault="008D2F63" w:rsidP="00C0543C">
            <w:pPr>
              <w:overflowPunct/>
              <w:adjustRightInd/>
            </w:pPr>
            <w:r>
              <w:rPr>
                <w:rFonts w:hint="eastAsia"/>
              </w:rPr>
              <w:t xml:space="preserve">　　　　　　　　　　　　　　　　　</w:t>
            </w:r>
            <w:r w:rsidR="00CA5A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電話番号</w:t>
            </w:r>
          </w:p>
        </w:tc>
      </w:tr>
      <w:tr w:rsidR="008255C5" w:rsidRPr="007D46F6" w:rsidTr="008C25EA">
        <w:trPr>
          <w:cantSplit/>
          <w:trHeight w:val="491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8255C5" w:rsidRPr="007D46F6" w:rsidRDefault="008255C5">
            <w:pPr>
              <w:overflowPunct/>
              <w:adjustRightInd/>
              <w:jc w:val="distribute"/>
            </w:pPr>
            <w:r w:rsidRPr="007D46F6">
              <w:rPr>
                <w:rFonts w:hint="eastAsia"/>
              </w:rPr>
              <w:t>住宅の所有者</w:t>
            </w:r>
          </w:p>
        </w:tc>
        <w:tc>
          <w:tcPr>
            <w:tcW w:w="7513" w:type="dxa"/>
            <w:gridSpan w:val="16"/>
            <w:tcBorders>
              <w:right w:val="single" w:sz="12" w:space="0" w:color="auto"/>
            </w:tcBorders>
            <w:vAlign w:val="center"/>
          </w:tcPr>
          <w:p w:rsidR="008255C5" w:rsidRPr="007D46F6" w:rsidRDefault="008255C5">
            <w:pPr>
              <w:overflowPunct/>
              <w:adjustRightInd/>
              <w:jc w:val="right"/>
            </w:pPr>
            <w:r w:rsidRPr="007D46F6">
              <w:rPr>
                <w:rFonts w:hint="eastAsia"/>
              </w:rPr>
              <w:t>本人との関係</w:t>
            </w:r>
            <w:r w:rsidRPr="007D46F6">
              <w:t>(</w:t>
            </w:r>
            <w:r w:rsidRPr="007D46F6">
              <w:rPr>
                <w:rFonts w:hint="eastAsia"/>
              </w:rPr>
              <w:t xml:space="preserve">　　　　　</w:t>
            </w:r>
            <w:r w:rsidRPr="007D46F6">
              <w:t>)</w:t>
            </w:r>
            <w:r w:rsidRPr="007D46F6">
              <w:rPr>
                <w:rFonts w:hint="eastAsia"/>
              </w:rPr>
              <w:t xml:space="preserve">　</w:t>
            </w:r>
          </w:p>
        </w:tc>
      </w:tr>
      <w:tr w:rsidR="008255C5" w:rsidRPr="007D46F6" w:rsidTr="008C25EA">
        <w:trPr>
          <w:cantSplit/>
          <w:trHeight w:val="531"/>
        </w:trPr>
        <w:tc>
          <w:tcPr>
            <w:tcW w:w="1704" w:type="dxa"/>
            <w:vMerge w:val="restart"/>
            <w:tcBorders>
              <w:left w:val="single" w:sz="12" w:space="0" w:color="auto"/>
            </w:tcBorders>
            <w:vAlign w:val="center"/>
          </w:tcPr>
          <w:p w:rsidR="008255C5" w:rsidRPr="007D46F6" w:rsidRDefault="008255C5">
            <w:pPr>
              <w:overflowPunct/>
              <w:adjustRightInd/>
              <w:jc w:val="distribute"/>
            </w:pPr>
            <w:r w:rsidRPr="007D46F6">
              <w:rPr>
                <w:rFonts w:hint="eastAsia"/>
              </w:rPr>
              <w:t>改修の内容・箇所及び規模</w:t>
            </w:r>
          </w:p>
        </w:tc>
        <w:tc>
          <w:tcPr>
            <w:tcW w:w="2977" w:type="dxa"/>
            <w:vMerge w:val="restart"/>
          </w:tcPr>
          <w:p w:rsidR="008255C5" w:rsidRPr="007D46F6" w:rsidRDefault="008255C5">
            <w:pPr>
              <w:overflowPunct/>
              <w:adjustRightInd/>
            </w:pPr>
          </w:p>
        </w:tc>
        <w:tc>
          <w:tcPr>
            <w:tcW w:w="1843" w:type="dxa"/>
            <w:gridSpan w:val="3"/>
            <w:vAlign w:val="center"/>
          </w:tcPr>
          <w:p w:rsidR="008255C5" w:rsidRPr="007D46F6" w:rsidRDefault="00266730">
            <w:pPr>
              <w:overflowPunct/>
              <w:adjustRightInd/>
              <w:jc w:val="distribute"/>
            </w:pPr>
            <w:r>
              <w:rPr>
                <w:rFonts w:hint="eastAsia"/>
              </w:rPr>
              <w:t>施工事業者</w:t>
            </w:r>
          </w:p>
        </w:tc>
        <w:tc>
          <w:tcPr>
            <w:tcW w:w="2693" w:type="dxa"/>
            <w:gridSpan w:val="12"/>
            <w:tcBorders>
              <w:right w:val="single" w:sz="12" w:space="0" w:color="auto"/>
            </w:tcBorders>
          </w:tcPr>
          <w:p w:rsidR="008255C5" w:rsidRPr="007D46F6" w:rsidRDefault="008255C5">
            <w:pPr>
              <w:overflowPunct/>
              <w:adjustRightInd/>
            </w:pPr>
          </w:p>
        </w:tc>
      </w:tr>
      <w:tr w:rsidR="00266730" w:rsidRPr="007D46F6" w:rsidTr="008C25EA">
        <w:trPr>
          <w:cantSplit/>
          <w:trHeight w:val="471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266730" w:rsidRPr="007D46F6" w:rsidRDefault="00266730">
            <w:pPr>
              <w:overflowPunct/>
              <w:adjustRightInd/>
              <w:jc w:val="distribute"/>
            </w:pPr>
          </w:p>
        </w:tc>
        <w:tc>
          <w:tcPr>
            <w:tcW w:w="2977" w:type="dxa"/>
            <w:vMerge/>
          </w:tcPr>
          <w:p w:rsidR="00266730" w:rsidRPr="007D46F6" w:rsidRDefault="00266730">
            <w:pPr>
              <w:overflowPunct/>
              <w:adjustRightInd/>
            </w:pPr>
          </w:p>
        </w:tc>
        <w:tc>
          <w:tcPr>
            <w:tcW w:w="1843" w:type="dxa"/>
            <w:gridSpan w:val="3"/>
            <w:vAlign w:val="center"/>
          </w:tcPr>
          <w:p w:rsidR="00266730" w:rsidRPr="007D46F6" w:rsidRDefault="00266730">
            <w:pPr>
              <w:overflowPunct/>
              <w:adjustRightInd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693" w:type="dxa"/>
            <w:gridSpan w:val="12"/>
            <w:tcBorders>
              <w:right w:val="single" w:sz="12" w:space="0" w:color="auto"/>
            </w:tcBorders>
            <w:vAlign w:val="center"/>
          </w:tcPr>
          <w:p w:rsidR="00266730" w:rsidRPr="00266730" w:rsidRDefault="00E62305">
            <w:pPr>
              <w:overflowPunct/>
              <w:adjustRightInd/>
              <w:jc w:val="right"/>
            </w:pPr>
            <w:r>
              <w:rPr>
                <w:rFonts w:hint="eastAsia"/>
              </w:rPr>
              <w:t xml:space="preserve">年　　月　</w:t>
            </w:r>
            <w:r w:rsidR="00266730">
              <w:rPr>
                <w:rFonts w:hint="eastAsia"/>
              </w:rPr>
              <w:t xml:space="preserve">　日</w:t>
            </w:r>
          </w:p>
        </w:tc>
      </w:tr>
      <w:tr w:rsidR="00E62305" w:rsidRPr="007D46F6" w:rsidTr="008C25EA">
        <w:trPr>
          <w:cantSplit/>
          <w:trHeight w:val="514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E62305" w:rsidRPr="007D46F6" w:rsidRDefault="00E62305">
            <w:pPr>
              <w:overflowPunct/>
              <w:adjustRightInd/>
              <w:jc w:val="distribute"/>
            </w:pPr>
            <w:r w:rsidRPr="007D46F6">
              <w:rPr>
                <w:rFonts w:hint="eastAsia"/>
              </w:rPr>
              <w:t>改修費用</w:t>
            </w:r>
            <w:r>
              <w:rPr>
                <w:rFonts w:hint="eastAsia"/>
              </w:rPr>
              <w:t>見積額</w:t>
            </w:r>
          </w:p>
        </w:tc>
        <w:tc>
          <w:tcPr>
            <w:tcW w:w="2977" w:type="dxa"/>
            <w:vAlign w:val="center"/>
          </w:tcPr>
          <w:p w:rsidR="00E62305" w:rsidRPr="007D46F6" w:rsidRDefault="00E62305" w:rsidP="00266730">
            <w:pPr>
              <w:overflowPunct/>
              <w:adjustRightInd/>
              <w:jc w:val="right"/>
            </w:pPr>
            <w:r>
              <w:rPr>
                <w:rFonts w:hint="eastAsia"/>
              </w:rPr>
              <w:t xml:space="preserve">　円　</w:t>
            </w:r>
          </w:p>
        </w:tc>
        <w:tc>
          <w:tcPr>
            <w:tcW w:w="1843" w:type="dxa"/>
            <w:gridSpan w:val="3"/>
            <w:vAlign w:val="center"/>
          </w:tcPr>
          <w:p w:rsidR="00E62305" w:rsidRPr="007D46F6" w:rsidRDefault="00E62305" w:rsidP="00E62305">
            <w:pPr>
              <w:jc w:val="distribute"/>
            </w:pPr>
            <w:r>
              <w:rPr>
                <w:rFonts w:hint="eastAsia"/>
              </w:rPr>
              <w:t>介護保険適用額</w:t>
            </w:r>
          </w:p>
        </w:tc>
        <w:tc>
          <w:tcPr>
            <w:tcW w:w="2693" w:type="dxa"/>
            <w:gridSpan w:val="12"/>
            <w:tcBorders>
              <w:right w:val="single" w:sz="12" w:space="0" w:color="auto"/>
            </w:tcBorders>
            <w:vAlign w:val="center"/>
          </w:tcPr>
          <w:p w:rsidR="00E62305" w:rsidRPr="007D46F6" w:rsidRDefault="00E62305" w:rsidP="00E62305">
            <w:pPr>
              <w:jc w:val="right"/>
            </w:pPr>
            <w:r w:rsidRPr="007D46F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266730" w:rsidRPr="007D46F6" w:rsidTr="000979ED">
        <w:trPr>
          <w:cantSplit/>
          <w:trHeight w:val="3064"/>
        </w:trPr>
        <w:tc>
          <w:tcPr>
            <w:tcW w:w="9217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B50" w:rsidRPr="007D46F6" w:rsidRDefault="00266730">
            <w:r w:rsidRPr="007D46F6">
              <w:rPr>
                <w:rFonts w:hint="eastAsia"/>
              </w:rPr>
              <w:t xml:space="preserve">　上三川町長　様</w:t>
            </w:r>
          </w:p>
          <w:p w:rsidR="00266730" w:rsidRPr="007D46F6" w:rsidRDefault="00266730">
            <w:r w:rsidRPr="007D46F6">
              <w:rPr>
                <w:rFonts w:hint="eastAsia"/>
              </w:rPr>
              <w:t xml:space="preserve">　　上記のとおり関係書類を添えて</w:t>
            </w:r>
            <w:r w:rsidR="00A73828">
              <w:rPr>
                <w:rFonts w:hint="eastAsia"/>
              </w:rPr>
              <w:t>、受領委任による居宅介護（介護</w:t>
            </w:r>
            <w:r w:rsidR="00F8387A">
              <w:rPr>
                <w:rFonts w:hint="eastAsia"/>
              </w:rPr>
              <w:t>予防）住宅改修費の支給を申請します。</w:t>
            </w:r>
          </w:p>
          <w:p w:rsidR="00266730" w:rsidRDefault="00266730">
            <w:r w:rsidRPr="007D46F6">
              <w:rPr>
                <w:rFonts w:hint="eastAsia"/>
              </w:rPr>
              <w:t xml:space="preserve">　　　　　　</w:t>
            </w:r>
            <w:r w:rsidR="00A73828">
              <w:rPr>
                <w:rFonts w:hint="eastAsia"/>
              </w:rPr>
              <w:t xml:space="preserve">　　　　　　　</w:t>
            </w:r>
            <w:r w:rsidRPr="007D46F6">
              <w:rPr>
                <w:rFonts w:hint="eastAsia"/>
              </w:rPr>
              <w:t>年　　月　　日</w:t>
            </w:r>
          </w:p>
          <w:p w:rsidR="00A73828" w:rsidRDefault="003359CC">
            <w:r>
              <w:rPr>
                <w:rFonts w:hint="eastAsia"/>
              </w:rPr>
              <w:t>（申請者</w:t>
            </w:r>
            <w:r w:rsidR="006E0464">
              <w:rPr>
                <w:rFonts w:hint="eastAsia"/>
              </w:rPr>
              <w:t>）</w:t>
            </w:r>
          </w:p>
          <w:p w:rsidR="000979ED" w:rsidRDefault="000979ED"/>
          <w:p w:rsidR="006E0464" w:rsidRDefault="00A73828" w:rsidP="003359CC">
            <w:pPr>
              <w:ind w:firstLineChars="500" w:firstLine="1050"/>
            </w:pPr>
            <w:r>
              <w:rPr>
                <w:rFonts w:hint="eastAsia"/>
              </w:rPr>
              <w:t xml:space="preserve">　</w:t>
            </w:r>
            <w:r w:rsidR="003359CC">
              <w:rPr>
                <w:rFonts w:hint="eastAsia"/>
              </w:rPr>
              <w:t>住所</w:t>
            </w:r>
          </w:p>
          <w:p w:rsidR="003359CC" w:rsidRDefault="003359CC" w:rsidP="003359CC">
            <w:pPr>
              <w:ind w:firstLineChars="500" w:firstLine="1050"/>
            </w:pPr>
          </w:p>
          <w:p w:rsidR="008C25EA" w:rsidRPr="00A73828" w:rsidRDefault="00A73828">
            <w:r>
              <w:rPr>
                <w:rFonts w:hint="eastAsia"/>
              </w:rPr>
              <w:t xml:space="preserve">　　　　　　氏名　　　　　　　　　</w:t>
            </w:r>
            <w:r w:rsidR="003359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359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6E0464">
              <w:rPr>
                <w:rFonts w:hint="eastAsia"/>
              </w:rPr>
              <w:t xml:space="preserve">　　</w:t>
            </w:r>
            <w:r w:rsidR="00C0543C">
              <w:rPr>
                <w:rFonts w:hint="eastAsia"/>
              </w:rPr>
              <w:t>電話番号</w:t>
            </w:r>
          </w:p>
        </w:tc>
      </w:tr>
    </w:tbl>
    <w:p w:rsidR="00C807D2" w:rsidRDefault="0087192B" w:rsidP="00C774B4">
      <w:pPr>
        <w:overflowPunct/>
        <w:adjustRightInd/>
        <w:spacing w:beforeLines="50" w:before="167"/>
        <w:rPr>
          <w:rFonts w:hAnsi="ＭＳ 明朝" w:cs="ＭＳ 明朝"/>
          <w:sz w:val="20"/>
        </w:rPr>
      </w:pPr>
      <w:r>
        <w:rPr>
          <w:rFonts w:hint="eastAsia"/>
          <w:sz w:val="20"/>
        </w:rPr>
        <w:t>（</w:t>
      </w:r>
      <w:r w:rsidR="000E2A97">
        <w:rPr>
          <w:rFonts w:hint="eastAsia"/>
          <w:sz w:val="20"/>
        </w:rPr>
        <w:t>注意）</w:t>
      </w:r>
      <w:r w:rsidR="002058DC">
        <w:rPr>
          <w:rFonts w:hAnsi="ＭＳ 明朝" w:cs="ＭＳ 明朝" w:hint="eastAsia"/>
          <w:sz w:val="20"/>
        </w:rPr>
        <w:t>この申請書に、</w:t>
      </w:r>
      <w:r w:rsidR="00C807D2">
        <w:rPr>
          <w:rFonts w:hAnsi="ＭＳ 明朝" w:cs="ＭＳ 明朝" w:hint="eastAsia"/>
          <w:sz w:val="20"/>
        </w:rPr>
        <w:t>下記の書類を添付してください。</w:t>
      </w:r>
    </w:p>
    <w:p w:rsidR="00565740" w:rsidRDefault="00F42713" w:rsidP="00F42713">
      <w:pPr>
        <w:overflowPunct/>
        <w:adjustRightInd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□</w:t>
      </w:r>
      <w:r w:rsidR="006E0464">
        <w:rPr>
          <w:rFonts w:hAnsi="ＭＳ 明朝" w:cs="ＭＳ 明朝" w:hint="eastAsia"/>
          <w:sz w:val="20"/>
        </w:rPr>
        <w:t xml:space="preserve">自己負担額領収書　</w:t>
      </w:r>
      <w:r w:rsidR="00565740">
        <w:rPr>
          <w:rFonts w:hAnsi="ＭＳ 明朝" w:cs="ＭＳ 明朝" w:hint="eastAsia"/>
          <w:sz w:val="20"/>
        </w:rPr>
        <w:t xml:space="preserve">　□住宅改修後の写真（日付入り）</w:t>
      </w:r>
    </w:p>
    <w:p w:rsidR="00580E39" w:rsidRDefault="00565740" w:rsidP="00F42713">
      <w:pPr>
        <w:overflowPunct/>
        <w:adjustRightInd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□</w:t>
      </w:r>
      <w:r w:rsidR="005D23E6">
        <w:rPr>
          <w:rFonts w:hAnsi="ＭＳ 明朝" w:cs="ＭＳ 明朝" w:hint="eastAsia"/>
          <w:sz w:val="20"/>
        </w:rPr>
        <w:t>住宅改修</w:t>
      </w:r>
      <w:r w:rsidR="00F42713">
        <w:rPr>
          <w:rFonts w:hAnsi="ＭＳ 明朝" w:cs="ＭＳ 明朝" w:hint="eastAsia"/>
          <w:sz w:val="20"/>
        </w:rPr>
        <w:t>工事内訳書</w:t>
      </w:r>
      <w:r w:rsidR="00580E39">
        <w:rPr>
          <w:rFonts w:hAnsi="ＭＳ 明朝" w:cs="ＭＳ 明朝" w:hint="eastAsia"/>
          <w:sz w:val="20"/>
        </w:rPr>
        <w:t>（工事種別ごとに内訳が明記されたもの）</w:t>
      </w:r>
    </w:p>
    <w:p w:rsidR="005D23E6" w:rsidRPr="00A420A2" w:rsidRDefault="00F42713" w:rsidP="00F42713">
      <w:pPr>
        <w:overflowPunct/>
        <w:adjustRightInd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□</w:t>
      </w:r>
      <w:r w:rsidR="005D23E6">
        <w:rPr>
          <w:rFonts w:hAnsi="ＭＳ 明朝" w:cs="ＭＳ 明朝" w:hint="eastAsia"/>
          <w:sz w:val="20"/>
        </w:rPr>
        <w:t>住宅改修費</w:t>
      </w:r>
      <w:r w:rsidR="003940AA">
        <w:rPr>
          <w:rFonts w:hAnsi="ＭＳ 明朝" w:cs="ＭＳ 明朝" w:hint="eastAsia"/>
          <w:sz w:val="20"/>
        </w:rPr>
        <w:t>事前</w:t>
      </w:r>
      <w:r w:rsidR="00565740">
        <w:rPr>
          <w:rFonts w:hAnsi="ＭＳ 明朝" w:cs="ＭＳ 明朝" w:hint="eastAsia"/>
          <w:sz w:val="20"/>
        </w:rPr>
        <w:t>承認通知書の写し</w:t>
      </w:r>
    </w:p>
    <w:p w:rsidR="008C25EA" w:rsidRDefault="002729DB" w:rsidP="00C774B4">
      <w:pPr>
        <w:overflowPunct/>
        <w:adjustRightInd/>
        <w:spacing w:beforeLines="50" w:before="167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>居宅介護（介護予防）住宅改修費を下記の口座に振り込んでください。</w:t>
      </w:r>
    </w:p>
    <w:tbl>
      <w:tblPr>
        <w:tblW w:w="910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03"/>
        <w:gridCol w:w="503"/>
        <w:gridCol w:w="411"/>
        <w:gridCol w:w="92"/>
        <w:gridCol w:w="503"/>
        <w:gridCol w:w="614"/>
        <w:gridCol w:w="614"/>
        <w:gridCol w:w="615"/>
        <w:gridCol w:w="1275"/>
        <w:gridCol w:w="344"/>
        <w:gridCol w:w="344"/>
        <w:gridCol w:w="344"/>
        <w:gridCol w:w="345"/>
        <w:gridCol w:w="344"/>
        <w:gridCol w:w="344"/>
        <w:gridCol w:w="345"/>
      </w:tblGrid>
      <w:tr w:rsidR="001762C3" w:rsidRPr="006045E1" w:rsidTr="001762C3">
        <w:trPr>
          <w:cantSplit/>
          <w:trHeight w:val="66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762C3" w:rsidRPr="006045E1" w:rsidRDefault="001762C3" w:rsidP="00897B9F">
            <w:pPr>
              <w:overflowPunct/>
              <w:spacing w:before="720"/>
            </w:pPr>
            <w:r>
              <w:rPr>
                <w:rFonts w:hint="eastAsia"/>
                <w:spacing w:val="70"/>
              </w:rPr>
              <w:t>受　領委任払</w:t>
            </w:r>
            <w:r w:rsidRPr="001762C3">
              <w:rPr>
                <w:rFonts w:hint="eastAsia"/>
                <w:spacing w:val="70"/>
                <w:fitText w:val="1260" w:id="-866936064"/>
              </w:rPr>
              <w:t>口座振</w:t>
            </w:r>
            <w:r w:rsidRPr="001762C3">
              <w:rPr>
                <w:rFonts w:hint="eastAsia"/>
                <w:fitText w:val="1260" w:id="-866936064"/>
              </w:rPr>
              <w:t>替</w:t>
            </w:r>
            <w:r w:rsidRPr="001762C3">
              <w:rPr>
                <w:rFonts w:hint="eastAsia"/>
                <w:spacing w:val="157"/>
                <w:fitText w:val="1260" w:id="-866936063"/>
              </w:rPr>
              <w:t>依頼</w:t>
            </w:r>
            <w:r w:rsidRPr="001762C3">
              <w:rPr>
                <w:rFonts w:hint="eastAsia"/>
                <w:spacing w:val="1"/>
                <w:fitText w:val="1260" w:id="-866936063"/>
              </w:rPr>
              <w:t>欄</w:t>
            </w:r>
          </w:p>
        </w:tc>
        <w:tc>
          <w:tcPr>
            <w:tcW w:w="2012" w:type="dxa"/>
            <w:gridSpan w:val="5"/>
            <w:vMerge w:val="restart"/>
            <w:tcBorders>
              <w:top w:val="single" w:sz="12" w:space="0" w:color="auto"/>
            </w:tcBorders>
          </w:tcPr>
          <w:p w:rsidR="001762C3" w:rsidRPr="006045E1" w:rsidRDefault="001762C3" w:rsidP="00897B9F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 xml:space="preserve">銀行　　</w:t>
            </w:r>
          </w:p>
          <w:p w:rsidR="001762C3" w:rsidRPr="006045E1" w:rsidRDefault="001762C3" w:rsidP="00897B9F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>信用金庫</w:t>
            </w:r>
          </w:p>
          <w:p w:rsidR="001762C3" w:rsidRPr="006045E1" w:rsidRDefault="001762C3" w:rsidP="00897B9F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>信用組合</w:t>
            </w:r>
          </w:p>
          <w:p w:rsidR="001762C3" w:rsidRPr="006045E1" w:rsidRDefault="001762C3" w:rsidP="00897B9F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 xml:space="preserve">農協　　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</w:tcBorders>
          </w:tcPr>
          <w:p w:rsidR="001762C3" w:rsidRPr="006045E1" w:rsidRDefault="001762C3" w:rsidP="00897B9F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 xml:space="preserve">本店　</w:t>
            </w:r>
          </w:p>
          <w:p w:rsidR="001762C3" w:rsidRDefault="001762C3" w:rsidP="00897B9F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 xml:space="preserve">支店　</w:t>
            </w:r>
          </w:p>
          <w:p w:rsidR="001762C3" w:rsidRDefault="001762C3" w:rsidP="00897B9F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 xml:space="preserve">支所　</w:t>
            </w:r>
          </w:p>
          <w:p w:rsidR="001762C3" w:rsidRPr="006045E1" w:rsidRDefault="001762C3" w:rsidP="00897B9F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1762C3" w:rsidRPr="006045E1" w:rsidRDefault="001762C3" w:rsidP="00897B9F">
            <w:pPr>
              <w:overflowPunct/>
              <w:jc w:val="center"/>
            </w:pPr>
            <w:r w:rsidRPr="006045E1">
              <w:rPr>
                <w:rFonts w:hint="eastAsia"/>
              </w:rPr>
              <w:t>種目</w:t>
            </w:r>
          </w:p>
        </w:tc>
        <w:tc>
          <w:tcPr>
            <w:tcW w:w="241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62C3" w:rsidRPr="006045E1" w:rsidRDefault="001762C3" w:rsidP="00897B9F">
            <w:pPr>
              <w:overflowPunct/>
              <w:jc w:val="center"/>
            </w:pPr>
            <w:r w:rsidRPr="006045E1">
              <w:rPr>
                <w:rFonts w:hint="eastAsia"/>
              </w:rPr>
              <w:t>口座番号</w:t>
            </w:r>
          </w:p>
        </w:tc>
      </w:tr>
      <w:tr w:rsidR="001762C3" w:rsidRPr="006045E1" w:rsidTr="001762C3">
        <w:trPr>
          <w:cantSplit/>
          <w:trHeight w:val="273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2012" w:type="dxa"/>
            <w:gridSpan w:val="5"/>
            <w:vMerge/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1843" w:type="dxa"/>
            <w:gridSpan w:val="3"/>
            <w:vMerge/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1275" w:type="dxa"/>
            <w:vMerge w:val="restart"/>
            <w:vAlign w:val="center"/>
          </w:tcPr>
          <w:p w:rsidR="001762C3" w:rsidRPr="006045E1" w:rsidRDefault="001762C3" w:rsidP="00897B9F">
            <w:pPr>
              <w:overflowPunct/>
            </w:pPr>
            <w:r w:rsidRPr="006045E1">
              <w:t>1</w:t>
            </w:r>
            <w:r w:rsidRPr="006045E1">
              <w:rPr>
                <w:rFonts w:hint="eastAsia"/>
              </w:rPr>
              <w:t>普通預金</w:t>
            </w:r>
          </w:p>
          <w:p w:rsidR="001762C3" w:rsidRPr="006045E1" w:rsidRDefault="001762C3" w:rsidP="00897B9F">
            <w:pPr>
              <w:overflowPunct/>
            </w:pPr>
            <w:r w:rsidRPr="006045E1">
              <w:t>2</w:t>
            </w:r>
            <w:r w:rsidRPr="006045E1">
              <w:rPr>
                <w:rFonts w:hint="eastAsia"/>
              </w:rPr>
              <w:t>当座預金</w:t>
            </w:r>
          </w:p>
          <w:p w:rsidR="001762C3" w:rsidRPr="006045E1" w:rsidRDefault="001762C3" w:rsidP="00897B9F">
            <w:pPr>
              <w:overflowPunct/>
            </w:pPr>
            <w:r w:rsidRPr="006045E1">
              <w:t>3</w:t>
            </w:r>
            <w:r w:rsidRPr="006045E1">
              <w:rPr>
                <w:rFonts w:hint="eastAsia"/>
              </w:rPr>
              <w:t>その他</w:t>
            </w:r>
          </w:p>
        </w:tc>
        <w:tc>
          <w:tcPr>
            <w:tcW w:w="344" w:type="dxa"/>
            <w:vMerge w:val="restart"/>
            <w:tcBorders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1762C3" w:rsidRPr="006045E1" w:rsidRDefault="001762C3" w:rsidP="00897B9F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</w:tr>
      <w:tr w:rsidR="001762C3" w:rsidRPr="006045E1" w:rsidTr="001762C3">
        <w:trPr>
          <w:cantSplit/>
          <w:trHeight w:val="3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2012" w:type="dxa"/>
            <w:gridSpan w:val="5"/>
            <w:tcBorders>
              <w:bottom w:val="nil"/>
            </w:tcBorders>
            <w:vAlign w:val="center"/>
          </w:tcPr>
          <w:p w:rsidR="001762C3" w:rsidRPr="006045E1" w:rsidRDefault="001762C3" w:rsidP="00897B9F">
            <w:pPr>
              <w:overflowPunct/>
              <w:jc w:val="center"/>
            </w:pPr>
            <w:r w:rsidRPr="006045E1">
              <w:rPr>
                <w:rFonts w:hint="eastAsia"/>
              </w:rPr>
              <w:t>金融機関コード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1762C3" w:rsidRPr="006045E1" w:rsidRDefault="001762C3" w:rsidP="00897B9F">
            <w:pPr>
              <w:overflowPunct/>
              <w:jc w:val="center"/>
            </w:pPr>
            <w:r w:rsidRPr="006045E1">
              <w:rPr>
                <w:rFonts w:hint="eastAsia"/>
              </w:rPr>
              <w:t>店舗コード</w:t>
            </w:r>
          </w:p>
        </w:tc>
        <w:tc>
          <w:tcPr>
            <w:tcW w:w="1275" w:type="dxa"/>
            <w:vMerge/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344" w:type="dxa"/>
            <w:vMerge/>
            <w:tcBorders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34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345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</w:tr>
      <w:tr w:rsidR="001762C3" w:rsidRPr="006045E1" w:rsidTr="001762C3">
        <w:trPr>
          <w:cantSplit/>
          <w:trHeight w:val="3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503" w:type="dxa"/>
            <w:tcBorders>
              <w:left w:val="dashed" w:sz="4" w:space="0" w:color="auto"/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50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503" w:type="dxa"/>
            <w:tcBorders>
              <w:lef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614" w:type="dxa"/>
            <w:tcBorders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tcBorders>
              <w:lef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Merge/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344" w:type="dxa"/>
            <w:vMerge/>
            <w:tcBorders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34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345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</w:tr>
      <w:tr w:rsidR="001762C3" w:rsidRPr="006045E1" w:rsidTr="001762C3">
        <w:trPr>
          <w:cantSplit/>
          <w:trHeight w:val="3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1417" w:type="dxa"/>
            <w:gridSpan w:val="3"/>
            <w:vMerge w:val="restart"/>
          </w:tcPr>
          <w:p w:rsidR="001762C3" w:rsidRPr="006045E1" w:rsidRDefault="001762C3" w:rsidP="00897B9F">
            <w:pPr>
              <w:overflowPunct/>
              <w:jc w:val="distribute"/>
            </w:pPr>
            <w:r w:rsidRPr="006045E1">
              <w:rPr>
                <w:rFonts w:hint="eastAsia"/>
              </w:rPr>
              <w:t>フリガナ</w:t>
            </w:r>
          </w:p>
          <w:p w:rsidR="001762C3" w:rsidRPr="006045E1" w:rsidRDefault="001762C3" w:rsidP="00897B9F">
            <w:pPr>
              <w:overflowPunct/>
              <w:spacing w:before="60"/>
              <w:jc w:val="distribute"/>
            </w:pPr>
            <w:r w:rsidRPr="006045E1">
              <w:rPr>
                <w:rFonts w:hint="eastAsia"/>
              </w:rPr>
              <w:t>口座名義人</w:t>
            </w:r>
          </w:p>
        </w:tc>
        <w:tc>
          <w:tcPr>
            <w:tcW w:w="6123" w:type="dxa"/>
            <w:gridSpan w:val="13"/>
            <w:tcBorders>
              <w:bottom w:val="dashed" w:sz="4" w:space="0" w:color="auto"/>
              <w:right w:val="single" w:sz="12" w:space="0" w:color="auto"/>
            </w:tcBorders>
          </w:tcPr>
          <w:p w:rsidR="001762C3" w:rsidRPr="006045E1" w:rsidRDefault="001762C3" w:rsidP="00897B9F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</w:tr>
      <w:tr w:rsidR="001762C3" w:rsidRPr="006045E1" w:rsidTr="001762C3">
        <w:trPr>
          <w:cantSplit/>
          <w:trHeight w:val="70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1417" w:type="dxa"/>
            <w:gridSpan w:val="3"/>
            <w:vMerge/>
            <w:tcBorders>
              <w:bottom w:val="single" w:sz="12" w:space="0" w:color="auto"/>
            </w:tcBorders>
          </w:tcPr>
          <w:p w:rsidR="001762C3" w:rsidRPr="006045E1" w:rsidRDefault="001762C3" w:rsidP="00897B9F">
            <w:pPr>
              <w:overflowPunct/>
            </w:pPr>
          </w:p>
        </w:tc>
        <w:tc>
          <w:tcPr>
            <w:tcW w:w="6123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762C3" w:rsidRPr="006045E1" w:rsidRDefault="001762C3" w:rsidP="00897B9F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</w:tr>
    </w:tbl>
    <w:p w:rsidR="001762C3" w:rsidRDefault="001762C3" w:rsidP="001762C3">
      <w:pPr>
        <w:overflowPunct/>
      </w:pPr>
    </w:p>
    <w:tbl>
      <w:tblPr>
        <w:tblStyle w:val="a7"/>
        <w:tblpPr w:leftFromText="142" w:rightFromText="142" w:vertAnchor="text" w:horzAnchor="margin" w:tblpY="835"/>
        <w:tblW w:w="0" w:type="auto"/>
        <w:tblLook w:val="04A0" w:firstRow="1" w:lastRow="0" w:firstColumn="1" w:lastColumn="0" w:noHBand="0" w:noVBand="1"/>
      </w:tblPr>
      <w:tblGrid>
        <w:gridCol w:w="425"/>
        <w:gridCol w:w="8635"/>
      </w:tblGrid>
      <w:tr w:rsidR="001762C3" w:rsidTr="001762C3">
        <w:trPr>
          <w:trHeight w:val="1946"/>
        </w:trPr>
        <w:tc>
          <w:tcPr>
            <w:tcW w:w="425" w:type="dxa"/>
          </w:tcPr>
          <w:p w:rsidR="001762C3" w:rsidRPr="001762C3" w:rsidRDefault="001762C3" w:rsidP="001762C3">
            <w:pPr>
              <w:overflowPunct/>
              <w:adjustRightInd/>
              <w:rPr>
                <w:sz w:val="20"/>
              </w:rPr>
            </w:pPr>
          </w:p>
          <w:p w:rsidR="001762C3" w:rsidRDefault="001762C3" w:rsidP="001762C3">
            <w:pPr>
              <w:overflowPunct/>
              <w:adjustRightInd/>
              <w:rPr>
                <w:sz w:val="20"/>
              </w:rPr>
            </w:pPr>
            <w:r>
              <w:rPr>
                <w:rFonts w:hint="eastAsia"/>
                <w:sz w:val="20"/>
              </w:rPr>
              <w:t>保険者記入欄</w:t>
            </w:r>
          </w:p>
          <w:p w:rsidR="001762C3" w:rsidRDefault="001762C3" w:rsidP="001762C3">
            <w:pPr>
              <w:overflowPunct/>
              <w:adjustRightInd/>
              <w:rPr>
                <w:sz w:val="20"/>
              </w:rPr>
            </w:pPr>
          </w:p>
        </w:tc>
        <w:tc>
          <w:tcPr>
            <w:tcW w:w="8707" w:type="dxa"/>
            <w:vAlign w:val="center"/>
          </w:tcPr>
          <w:p w:rsidR="001762C3" w:rsidRDefault="001762C3" w:rsidP="001762C3">
            <w:pPr>
              <w:overflowPunct/>
              <w:adjustRightInd/>
              <w:spacing w:after="120"/>
              <w:rPr>
                <w:sz w:val="20"/>
              </w:rPr>
            </w:pPr>
            <w:r>
              <w:rPr>
                <w:rFonts w:hint="eastAsia"/>
                <w:sz w:val="20"/>
              </w:rPr>
              <w:t>提出代行者：□居宅支援事業所　　□施工事業者</w:t>
            </w:r>
          </w:p>
          <w:p w:rsidR="001762C3" w:rsidRPr="002463D3" w:rsidRDefault="001762C3" w:rsidP="001762C3">
            <w:pPr>
              <w:overflowPunct/>
              <w:adjustRightInd/>
              <w:spacing w:after="120"/>
              <w:rPr>
                <w:sz w:val="20"/>
              </w:rPr>
            </w:pPr>
            <w:r w:rsidRPr="002463D3">
              <w:rPr>
                <w:rFonts w:hint="eastAsia"/>
                <w:sz w:val="20"/>
              </w:rPr>
              <w:t>認定：□要支援</w:t>
            </w:r>
            <w:r>
              <w:rPr>
                <w:rFonts w:hint="eastAsia"/>
                <w:sz w:val="20"/>
              </w:rPr>
              <w:t>１</w:t>
            </w:r>
            <w:r w:rsidRPr="002463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２</w:t>
            </w:r>
            <w:r w:rsidRPr="002463D3">
              <w:rPr>
                <w:rFonts w:hint="eastAsia"/>
                <w:sz w:val="20"/>
              </w:rPr>
              <w:t xml:space="preserve">　□要介護</w:t>
            </w:r>
            <w:r>
              <w:rPr>
                <w:rFonts w:hint="eastAsia"/>
                <w:sz w:val="20"/>
              </w:rPr>
              <w:t>１</w:t>
            </w:r>
            <w:r w:rsidRPr="002463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２</w:t>
            </w:r>
            <w:r w:rsidRPr="002463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３</w:t>
            </w:r>
            <w:r w:rsidRPr="002463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４</w:t>
            </w:r>
            <w:r w:rsidRPr="002463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５</w:t>
            </w:r>
            <w:r w:rsidRPr="002463D3">
              <w:rPr>
                <w:rFonts w:hint="eastAsia"/>
                <w:sz w:val="20"/>
              </w:rPr>
              <w:t xml:space="preserve">　□申請中</w:t>
            </w:r>
          </w:p>
          <w:p w:rsidR="001762C3" w:rsidRPr="002463D3" w:rsidRDefault="001762C3" w:rsidP="001762C3">
            <w:pPr>
              <w:overflowPunct/>
              <w:adjustRightInd/>
              <w:spacing w:after="120"/>
              <w:rPr>
                <w:sz w:val="20"/>
              </w:rPr>
            </w:pPr>
            <w:r w:rsidRPr="002463D3">
              <w:rPr>
                <w:rFonts w:hint="eastAsia"/>
                <w:sz w:val="20"/>
              </w:rPr>
              <w:t>利用実績：□初めて　□一部利用済（残額　　　　　　　円）</w:t>
            </w:r>
          </w:p>
          <w:p w:rsidR="001762C3" w:rsidRPr="00782C85" w:rsidRDefault="004D2BC5" w:rsidP="001762C3">
            <w:pPr>
              <w:overflowPunct/>
              <w:adjustRightInd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5072380</wp:posOffset>
                      </wp:positionH>
                      <wp:positionV relativeFrom="paragraph">
                        <wp:posOffset>3175</wp:posOffset>
                      </wp:positionV>
                      <wp:extent cx="112395" cy="552450"/>
                      <wp:effectExtent l="0" t="0" r="1905" b="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5524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20C3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399.4pt;margin-top:.25pt;width:8.8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" adj="366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2540</wp:posOffset>
                      </wp:positionV>
                      <wp:extent cx="114300" cy="552450"/>
                      <wp:effectExtent l="0" t="0" r="0" b="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5524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D89A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56.3pt;margin-top:.2pt;width:9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" adj="372" strokecolor="black [3213]"/>
                  </w:pict>
                </mc:Fallback>
              </mc:AlternateContent>
            </w:r>
            <w:r w:rsidR="001762C3">
              <w:rPr>
                <w:rFonts w:hint="eastAsia"/>
                <w:sz w:val="20"/>
              </w:rPr>
              <w:t>認定情報：</w:t>
            </w:r>
          </w:p>
        </w:tc>
      </w:tr>
    </w:tbl>
    <w:p w:rsidR="002A240D" w:rsidRPr="002463D3" w:rsidRDefault="002A240D" w:rsidP="00B03CF4">
      <w:pPr>
        <w:overflowPunct/>
        <w:adjustRightInd/>
        <w:spacing w:after="120"/>
        <w:rPr>
          <w:rFonts w:hint="eastAsia"/>
          <w:sz w:val="20"/>
        </w:rPr>
      </w:pPr>
      <w:bookmarkStart w:id="0" w:name="_GoBack"/>
      <w:bookmarkEnd w:id="0"/>
    </w:p>
    <w:sectPr w:rsidR="002A240D" w:rsidRPr="002463D3" w:rsidSect="005D58E3">
      <w:pgSz w:w="11906" w:h="16838" w:code="9"/>
      <w:pgMar w:top="1701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AF" w:rsidRDefault="000D3AAF" w:rsidP="00E25158">
      <w:r>
        <w:separator/>
      </w:r>
    </w:p>
  </w:endnote>
  <w:endnote w:type="continuationSeparator" w:id="0">
    <w:p w:rsidR="000D3AAF" w:rsidRDefault="000D3AAF" w:rsidP="00E2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AF" w:rsidRDefault="000D3AAF" w:rsidP="00E25158">
      <w:r>
        <w:separator/>
      </w:r>
    </w:p>
  </w:footnote>
  <w:footnote w:type="continuationSeparator" w:id="0">
    <w:p w:rsidR="000D3AAF" w:rsidRDefault="000D3AAF" w:rsidP="00E2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C5"/>
    <w:rsid w:val="000741DC"/>
    <w:rsid w:val="000858DC"/>
    <w:rsid w:val="00086A0B"/>
    <w:rsid w:val="000979ED"/>
    <w:rsid w:val="000C3775"/>
    <w:rsid w:val="000D3AAF"/>
    <w:rsid w:val="000E2A97"/>
    <w:rsid w:val="000F47CA"/>
    <w:rsid w:val="00110933"/>
    <w:rsid w:val="001245C4"/>
    <w:rsid w:val="00131029"/>
    <w:rsid w:val="00134CA0"/>
    <w:rsid w:val="001762C3"/>
    <w:rsid w:val="00192C57"/>
    <w:rsid w:val="001D2158"/>
    <w:rsid w:val="001D5090"/>
    <w:rsid w:val="002058DC"/>
    <w:rsid w:val="002179C7"/>
    <w:rsid w:val="002463D3"/>
    <w:rsid w:val="00266730"/>
    <w:rsid w:val="002729DB"/>
    <w:rsid w:val="00280FA2"/>
    <w:rsid w:val="002862A8"/>
    <w:rsid w:val="002A240D"/>
    <w:rsid w:val="002E654A"/>
    <w:rsid w:val="00301FB7"/>
    <w:rsid w:val="003359CC"/>
    <w:rsid w:val="0035314B"/>
    <w:rsid w:val="00353171"/>
    <w:rsid w:val="00366B50"/>
    <w:rsid w:val="003940AA"/>
    <w:rsid w:val="00413CEE"/>
    <w:rsid w:val="00460FCC"/>
    <w:rsid w:val="00465F43"/>
    <w:rsid w:val="00472319"/>
    <w:rsid w:val="004B606C"/>
    <w:rsid w:val="004D2BC5"/>
    <w:rsid w:val="00514175"/>
    <w:rsid w:val="00525C37"/>
    <w:rsid w:val="00546226"/>
    <w:rsid w:val="00565740"/>
    <w:rsid w:val="00571554"/>
    <w:rsid w:val="00580E39"/>
    <w:rsid w:val="005B2A66"/>
    <w:rsid w:val="005C7B1B"/>
    <w:rsid w:val="005D23E6"/>
    <w:rsid w:val="005D58E3"/>
    <w:rsid w:val="005F7868"/>
    <w:rsid w:val="006045E1"/>
    <w:rsid w:val="00623A72"/>
    <w:rsid w:val="00684163"/>
    <w:rsid w:val="006842A0"/>
    <w:rsid w:val="006B7FC3"/>
    <w:rsid w:val="006E0464"/>
    <w:rsid w:val="00700EB6"/>
    <w:rsid w:val="0074615B"/>
    <w:rsid w:val="007752E2"/>
    <w:rsid w:val="00782C85"/>
    <w:rsid w:val="00796D3B"/>
    <w:rsid w:val="007D46F6"/>
    <w:rsid w:val="007D7F8B"/>
    <w:rsid w:val="00812690"/>
    <w:rsid w:val="008255C5"/>
    <w:rsid w:val="00842CDA"/>
    <w:rsid w:val="00863821"/>
    <w:rsid w:val="00870A87"/>
    <w:rsid w:val="0087115C"/>
    <w:rsid w:val="0087192B"/>
    <w:rsid w:val="00897B9F"/>
    <w:rsid w:val="008A5444"/>
    <w:rsid w:val="008B3C9C"/>
    <w:rsid w:val="008C25EA"/>
    <w:rsid w:val="008D2F63"/>
    <w:rsid w:val="00906D27"/>
    <w:rsid w:val="00912121"/>
    <w:rsid w:val="009300CD"/>
    <w:rsid w:val="009519A3"/>
    <w:rsid w:val="009706DF"/>
    <w:rsid w:val="009D731C"/>
    <w:rsid w:val="009E4F10"/>
    <w:rsid w:val="00A0518B"/>
    <w:rsid w:val="00A32304"/>
    <w:rsid w:val="00A420A2"/>
    <w:rsid w:val="00A71512"/>
    <w:rsid w:val="00A73828"/>
    <w:rsid w:val="00AD2154"/>
    <w:rsid w:val="00B03CF4"/>
    <w:rsid w:val="00B05C98"/>
    <w:rsid w:val="00B3096F"/>
    <w:rsid w:val="00B602A1"/>
    <w:rsid w:val="00BB052B"/>
    <w:rsid w:val="00BB4C69"/>
    <w:rsid w:val="00BE5473"/>
    <w:rsid w:val="00C0543C"/>
    <w:rsid w:val="00C1643C"/>
    <w:rsid w:val="00C342A2"/>
    <w:rsid w:val="00C3778E"/>
    <w:rsid w:val="00C70C7F"/>
    <w:rsid w:val="00C774B4"/>
    <w:rsid w:val="00C807D2"/>
    <w:rsid w:val="00CA5AA6"/>
    <w:rsid w:val="00CC7899"/>
    <w:rsid w:val="00CF7DC8"/>
    <w:rsid w:val="00DE3581"/>
    <w:rsid w:val="00E10D51"/>
    <w:rsid w:val="00E204F8"/>
    <w:rsid w:val="00E25158"/>
    <w:rsid w:val="00E62305"/>
    <w:rsid w:val="00E6466B"/>
    <w:rsid w:val="00E67ECA"/>
    <w:rsid w:val="00E93A71"/>
    <w:rsid w:val="00EA4EAD"/>
    <w:rsid w:val="00F05BA4"/>
    <w:rsid w:val="00F35B6D"/>
    <w:rsid w:val="00F37E9D"/>
    <w:rsid w:val="00F42713"/>
    <w:rsid w:val="00F8387A"/>
    <w:rsid w:val="00F92499"/>
    <w:rsid w:val="00FC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B5A28"/>
  <w14:defaultImageDpi w14:val="0"/>
  <w15:docId w15:val="{27616CBB-8DD8-425D-AC5C-4A23B05E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D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55C5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825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55C5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FC3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6A0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86A0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7F9E-FD29-4DD8-A4EC-A2ADE3CE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youshiki_10.5pt.dot</Template>
  <TotalTime>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cp:lastPrinted>2023-02-24T10:50:00Z</cp:lastPrinted>
  <dcterms:created xsi:type="dcterms:W3CDTF">2024-12-10T05:27:00Z</dcterms:created>
  <dcterms:modified xsi:type="dcterms:W3CDTF">2024-12-10T05:28:00Z</dcterms:modified>
</cp:coreProperties>
</file>