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A1" w:rsidRDefault="00410EA1">
      <w:r>
        <w:rPr>
          <w:rFonts w:hint="eastAsia"/>
        </w:rPr>
        <w:t>別記様式第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410EA1" w:rsidRDefault="00410EA1">
      <w:pPr>
        <w:spacing w:before="120" w:after="120"/>
        <w:jc w:val="center"/>
      </w:pPr>
      <w:r>
        <w:rPr>
          <w:rFonts w:hint="eastAsia"/>
          <w:spacing w:val="262"/>
        </w:rPr>
        <w:t>収支決算</w:t>
      </w:r>
      <w:r>
        <w:rPr>
          <w:rFonts w:hint="eastAsia"/>
        </w:rPr>
        <w:t>書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084"/>
      </w:tblGrid>
      <w:tr w:rsidR="00410EA1" w:rsidTr="00EF6ADA">
        <w:trPr>
          <w:trHeight w:val="420"/>
        </w:trPr>
        <w:tc>
          <w:tcPr>
            <w:tcW w:w="2310" w:type="dxa"/>
            <w:vAlign w:val="center"/>
          </w:tcPr>
          <w:p w:rsidR="00410EA1" w:rsidRDefault="00410EA1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84" w:type="dxa"/>
            <w:vAlign w:val="center"/>
          </w:tcPr>
          <w:p w:rsidR="00410EA1" w:rsidRPr="00F861F4" w:rsidRDefault="00410EA1" w:rsidP="00F861F4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A1" w:rsidTr="00EF6ADA">
        <w:trPr>
          <w:trHeight w:val="420"/>
        </w:trPr>
        <w:tc>
          <w:tcPr>
            <w:tcW w:w="2310" w:type="dxa"/>
            <w:vAlign w:val="center"/>
          </w:tcPr>
          <w:p w:rsidR="00410EA1" w:rsidRDefault="00410EA1">
            <w:pPr>
              <w:jc w:val="distribute"/>
            </w:pPr>
            <w:r>
              <w:rPr>
                <w:rFonts w:hint="eastAsia"/>
              </w:rPr>
              <w:t>補助金制度の名称</w:t>
            </w:r>
          </w:p>
        </w:tc>
        <w:tc>
          <w:tcPr>
            <w:tcW w:w="7084" w:type="dxa"/>
            <w:vAlign w:val="center"/>
          </w:tcPr>
          <w:p w:rsidR="00410EA1" w:rsidRPr="00542E70" w:rsidRDefault="00410EA1" w:rsidP="003D2C4E">
            <w:r>
              <w:rPr>
                <w:rFonts w:hint="eastAsia"/>
              </w:rPr>
              <w:t xml:space="preserve">　</w:t>
            </w:r>
            <w:r w:rsidR="00F47F58" w:rsidRPr="00F47F58">
              <w:rPr>
                <w:rFonts w:hint="eastAsia"/>
              </w:rPr>
              <w:t xml:space="preserve">　　上三川町中小企業販路開拓支援事業補助金</w:t>
            </w:r>
            <w:bookmarkStart w:id="0" w:name="_GoBack"/>
            <w:bookmarkEnd w:id="0"/>
          </w:p>
        </w:tc>
      </w:tr>
    </w:tbl>
    <w:p w:rsidR="00410EA1" w:rsidRDefault="00410EA1"/>
    <w:p w:rsidR="00410EA1" w:rsidRDefault="00410EA1">
      <w:pPr>
        <w:spacing w:after="120"/>
      </w:pPr>
      <w:r>
        <w:t>1</w:t>
      </w:r>
      <w:r>
        <w:rPr>
          <w:rFonts w:hint="eastAsia"/>
        </w:rPr>
        <w:t xml:space="preserve">　収入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575"/>
        <w:gridCol w:w="1575"/>
        <w:gridCol w:w="1260"/>
        <w:gridCol w:w="2674"/>
      </w:tblGrid>
      <w:tr w:rsidR="00410EA1" w:rsidTr="00EF6ADA">
        <w:trPr>
          <w:trHeight w:val="620"/>
        </w:trPr>
        <w:tc>
          <w:tcPr>
            <w:tcW w:w="2310" w:type="dxa"/>
            <w:vAlign w:val="center"/>
          </w:tcPr>
          <w:p w:rsidR="00410EA1" w:rsidRDefault="00410EA1">
            <w:pPr>
              <w:jc w:val="center"/>
            </w:pPr>
            <w:r>
              <w:rPr>
                <w:rFonts w:hint="eastAsia"/>
                <w:spacing w:val="42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575" w:type="dxa"/>
            <w:vAlign w:val="center"/>
          </w:tcPr>
          <w:p w:rsidR="00410EA1" w:rsidRDefault="00410EA1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75" w:type="dxa"/>
            <w:vAlign w:val="center"/>
          </w:tcPr>
          <w:p w:rsidR="00410EA1" w:rsidRDefault="00410EA1">
            <w:pPr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260" w:type="dxa"/>
            <w:vAlign w:val="center"/>
          </w:tcPr>
          <w:p w:rsidR="00410EA1" w:rsidRDefault="00410EA1">
            <w:pPr>
              <w:jc w:val="center"/>
            </w:pPr>
            <w:r>
              <w:rPr>
                <w:rFonts w:hint="eastAsia"/>
                <w:spacing w:val="210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2674" w:type="dxa"/>
            <w:vAlign w:val="center"/>
          </w:tcPr>
          <w:p w:rsidR="00410EA1" w:rsidRDefault="00410EA1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410EA1" w:rsidTr="00EF6ADA">
        <w:trPr>
          <w:trHeight w:val="460"/>
        </w:trPr>
        <w:tc>
          <w:tcPr>
            <w:tcW w:w="2310" w:type="dxa"/>
            <w:vAlign w:val="center"/>
          </w:tcPr>
          <w:p w:rsidR="00410EA1" w:rsidRDefault="00410EA1">
            <w:r>
              <w:rPr>
                <w:rFonts w:hint="eastAsia"/>
              </w:rPr>
              <w:t>まちづくり補助金</w:t>
            </w:r>
          </w:p>
        </w:tc>
        <w:tc>
          <w:tcPr>
            <w:tcW w:w="1575" w:type="dxa"/>
            <w:vAlign w:val="center"/>
          </w:tcPr>
          <w:p w:rsidR="00410EA1" w:rsidRPr="00F861F4" w:rsidRDefault="00410E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410EA1" w:rsidRPr="00F861F4" w:rsidRDefault="00410E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410EA1" w:rsidRPr="00F861F4" w:rsidRDefault="00410EA1" w:rsidP="003438B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4" w:type="dxa"/>
            <w:vAlign w:val="center"/>
          </w:tcPr>
          <w:p w:rsidR="00410EA1" w:rsidRPr="00617588" w:rsidRDefault="00410EA1">
            <w:pPr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10EA1" w:rsidTr="00EF6ADA">
        <w:trPr>
          <w:trHeight w:val="460"/>
        </w:trPr>
        <w:tc>
          <w:tcPr>
            <w:tcW w:w="2310" w:type="dxa"/>
            <w:vAlign w:val="center"/>
          </w:tcPr>
          <w:p w:rsidR="00410EA1" w:rsidRDefault="0095196A">
            <w:r>
              <w:rPr>
                <w:rFonts w:hint="eastAsia"/>
              </w:rPr>
              <w:t>自己負担金</w:t>
            </w:r>
          </w:p>
        </w:tc>
        <w:tc>
          <w:tcPr>
            <w:tcW w:w="1575" w:type="dxa"/>
            <w:vAlign w:val="center"/>
          </w:tcPr>
          <w:p w:rsidR="0095196A" w:rsidRPr="00F861F4" w:rsidRDefault="009519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95196A" w:rsidRPr="00F861F4" w:rsidRDefault="009519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410EA1" w:rsidRPr="00F861F4" w:rsidRDefault="00410E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4" w:type="dxa"/>
            <w:vAlign w:val="center"/>
          </w:tcPr>
          <w:p w:rsidR="00410EA1" w:rsidRPr="00617588" w:rsidRDefault="00410EA1">
            <w:pPr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10EA1" w:rsidTr="00EF6ADA">
        <w:trPr>
          <w:trHeight w:val="460"/>
        </w:trPr>
        <w:tc>
          <w:tcPr>
            <w:tcW w:w="2310" w:type="dxa"/>
            <w:vAlign w:val="center"/>
          </w:tcPr>
          <w:p w:rsidR="00410EA1" w:rsidRDefault="00410EA1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438BB" w:rsidRPr="00F861F4" w:rsidRDefault="003438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410EA1" w:rsidRPr="00F861F4" w:rsidRDefault="00410E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410EA1" w:rsidRPr="00F861F4" w:rsidRDefault="00410E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4" w:type="dxa"/>
            <w:vAlign w:val="center"/>
          </w:tcPr>
          <w:p w:rsidR="00410EA1" w:rsidRPr="00617588" w:rsidRDefault="00410EA1">
            <w:pPr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10EA1" w:rsidTr="00EF6ADA">
        <w:trPr>
          <w:trHeight w:val="460"/>
        </w:trPr>
        <w:tc>
          <w:tcPr>
            <w:tcW w:w="2310" w:type="dxa"/>
            <w:vAlign w:val="center"/>
          </w:tcPr>
          <w:p w:rsidR="00410EA1" w:rsidRDefault="00410EA1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10EA1" w:rsidRPr="00F861F4" w:rsidRDefault="00410E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410EA1" w:rsidRPr="00F861F4" w:rsidRDefault="00410E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410EA1" w:rsidRPr="00F861F4" w:rsidRDefault="00410E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4" w:type="dxa"/>
            <w:vAlign w:val="center"/>
          </w:tcPr>
          <w:p w:rsidR="00410EA1" w:rsidRPr="00617588" w:rsidRDefault="00410EA1">
            <w:pPr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10EA1" w:rsidTr="00EF6ADA">
        <w:trPr>
          <w:trHeight w:val="460"/>
        </w:trPr>
        <w:tc>
          <w:tcPr>
            <w:tcW w:w="2310" w:type="dxa"/>
            <w:vAlign w:val="center"/>
          </w:tcPr>
          <w:p w:rsidR="00410EA1" w:rsidRDefault="00410EA1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10EA1" w:rsidRPr="00F861F4" w:rsidRDefault="00410E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410EA1" w:rsidRPr="00F861F4" w:rsidRDefault="00410E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410EA1" w:rsidRPr="00F861F4" w:rsidRDefault="00410E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4" w:type="dxa"/>
            <w:vAlign w:val="center"/>
          </w:tcPr>
          <w:p w:rsidR="00410EA1" w:rsidRPr="00617588" w:rsidRDefault="00410EA1">
            <w:pPr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10EA1" w:rsidTr="00EF6ADA">
        <w:trPr>
          <w:trHeight w:val="460"/>
        </w:trPr>
        <w:tc>
          <w:tcPr>
            <w:tcW w:w="2310" w:type="dxa"/>
            <w:vAlign w:val="center"/>
          </w:tcPr>
          <w:p w:rsidR="00410EA1" w:rsidRDefault="00410EA1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vAlign w:val="center"/>
          </w:tcPr>
          <w:p w:rsidR="00410EA1" w:rsidRPr="00F861F4" w:rsidRDefault="00410EA1" w:rsidP="0095196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410EA1" w:rsidRPr="00F861F4" w:rsidRDefault="00410EA1" w:rsidP="009519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410EA1" w:rsidRPr="00F861F4" w:rsidRDefault="00410EA1" w:rsidP="009A144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4" w:type="dxa"/>
            <w:vAlign w:val="center"/>
          </w:tcPr>
          <w:p w:rsidR="00410EA1" w:rsidRPr="00617588" w:rsidRDefault="00410EA1">
            <w:pPr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10EA1" w:rsidRDefault="00410EA1"/>
    <w:p w:rsidR="00410EA1" w:rsidRDefault="00410EA1">
      <w:pPr>
        <w:spacing w:after="120"/>
      </w:pPr>
      <w:r>
        <w:t>2</w:t>
      </w:r>
      <w:r>
        <w:rPr>
          <w:rFonts w:hint="eastAsia"/>
        </w:rPr>
        <w:t xml:space="preserve">　支出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945"/>
        <w:gridCol w:w="1260"/>
        <w:gridCol w:w="945"/>
        <w:gridCol w:w="1260"/>
        <w:gridCol w:w="840"/>
        <w:gridCol w:w="1834"/>
      </w:tblGrid>
      <w:tr w:rsidR="00410EA1" w:rsidTr="00EF6ADA">
        <w:trPr>
          <w:cantSplit/>
          <w:trHeight w:val="440"/>
        </w:trPr>
        <w:tc>
          <w:tcPr>
            <w:tcW w:w="2310" w:type="dxa"/>
            <w:vMerge w:val="restart"/>
            <w:vAlign w:val="center"/>
          </w:tcPr>
          <w:p w:rsidR="00410EA1" w:rsidRDefault="00410EA1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410EA1" w:rsidRDefault="00410EA1">
            <w:pPr>
              <w:jc w:val="center"/>
            </w:pPr>
            <w:r>
              <w:rPr>
                <w:rFonts w:hint="eastAsia"/>
                <w:spacing w:val="157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410EA1" w:rsidRDefault="00410EA1">
            <w:pPr>
              <w:jc w:val="center"/>
            </w:pPr>
            <w:r>
              <w:rPr>
                <w:rFonts w:hint="eastAsia"/>
                <w:spacing w:val="157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840" w:type="dxa"/>
            <w:vMerge w:val="restart"/>
            <w:vAlign w:val="center"/>
          </w:tcPr>
          <w:p w:rsidR="00410EA1" w:rsidRDefault="00410EA1">
            <w:pPr>
              <w:jc w:val="distribute"/>
            </w:pPr>
            <w:r>
              <w:rPr>
                <w:rFonts w:hint="eastAsia"/>
              </w:rPr>
              <w:t>比較</w:t>
            </w:r>
          </w:p>
        </w:tc>
        <w:tc>
          <w:tcPr>
            <w:tcW w:w="1834" w:type="dxa"/>
            <w:vMerge w:val="restart"/>
            <w:vAlign w:val="center"/>
          </w:tcPr>
          <w:p w:rsidR="00410EA1" w:rsidRDefault="00410EA1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410EA1" w:rsidTr="00EF6ADA">
        <w:trPr>
          <w:cantSplit/>
          <w:trHeight w:val="440"/>
        </w:trPr>
        <w:tc>
          <w:tcPr>
            <w:tcW w:w="2310" w:type="dxa"/>
            <w:vMerge/>
            <w:vAlign w:val="center"/>
          </w:tcPr>
          <w:p w:rsidR="00410EA1" w:rsidRDefault="00410EA1"/>
        </w:tc>
        <w:tc>
          <w:tcPr>
            <w:tcW w:w="945" w:type="dxa"/>
            <w:tcBorders>
              <w:top w:val="nil"/>
            </w:tcBorders>
            <w:vAlign w:val="center"/>
          </w:tcPr>
          <w:p w:rsidR="00410EA1" w:rsidRDefault="00410EA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10EA1" w:rsidRDefault="00410EA1">
            <w:r>
              <w:rPr>
                <w:rFonts w:hint="eastAsia"/>
              </w:rPr>
              <w:t>内補助金額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410EA1" w:rsidRDefault="00410EA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10EA1" w:rsidRDefault="00410EA1">
            <w:pPr>
              <w:jc w:val="center"/>
            </w:pPr>
            <w:r>
              <w:rPr>
                <w:rFonts w:hint="eastAsia"/>
              </w:rPr>
              <w:t>内補助金額</w:t>
            </w:r>
          </w:p>
        </w:tc>
        <w:tc>
          <w:tcPr>
            <w:tcW w:w="840" w:type="dxa"/>
            <w:vMerge/>
            <w:vAlign w:val="center"/>
          </w:tcPr>
          <w:p w:rsidR="00410EA1" w:rsidRDefault="00410EA1"/>
        </w:tc>
        <w:tc>
          <w:tcPr>
            <w:tcW w:w="1834" w:type="dxa"/>
            <w:vMerge/>
            <w:vAlign w:val="center"/>
          </w:tcPr>
          <w:p w:rsidR="00410EA1" w:rsidRDefault="00410EA1"/>
        </w:tc>
      </w:tr>
      <w:tr w:rsidR="00EF6ADA" w:rsidTr="00EF6ADA">
        <w:trPr>
          <w:cantSplit/>
          <w:trHeight w:val="440"/>
        </w:trPr>
        <w:tc>
          <w:tcPr>
            <w:tcW w:w="2310" w:type="dxa"/>
            <w:vAlign w:val="center"/>
          </w:tcPr>
          <w:p w:rsidR="00EF6ADA" w:rsidRPr="00F861F4" w:rsidRDefault="00EF6ADA" w:rsidP="00EF6A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vAlign w:val="center"/>
          </w:tcPr>
          <w:p w:rsidR="00EF6ADA" w:rsidRPr="00F861F4" w:rsidRDefault="00EF6ADA" w:rsidP="00EF6ADA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EF6ADA" w:rsidRPr="00F861F4" w:rsidRDefault="00EF6ADA" w:rsidP="00EF6ADA">
            <w:pPr>
              <w:ind w:firstLineChars="250" w:firstLine="52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vAlign w:val="center"/>
          </w:tcPr>
          <w:p w:rsidR="00EF6ADA" w:rsidRPr="00F861F4" w:rsidRDefault="00EF6ADA" w:rsidP="00EF6ADA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EF6ADA" w:rsidRPr="00F861F4" w:rsidRDefault="00EF6ADA" w:rsidP="00EF6ADA">
            <w:pPr>
              <w:ind w:firstLineChars="250" w:firstLine="52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:rsidR="00EF6ADA" w:rsidRPr="00F861F4" w:rsidRDefault="00EF6ADA" w:rsidP="00EF6AD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:rsidR="00EF6ADA" w:rsidRPr="00F861F4" w:rsidRDefault="00EF6ADA" w:rsidP="00EF6ADA">
            <w:pPr>
              <w:rPr>
                <w:sz w:val="18"/>
              </w:rPr>
            </w:pPr>
          </w:p>
        </w:tc>
      </w:tr>
      <w:tr w:rsidR="00EF6ADA" w:rsidTr="00EF6ADA">
        <w:trPr>
          <w:cantSplit/>
          <w:trHeight w:val="440"/>
        </w:trPr>
        <w:tc>
          <w:tcPr>
            <w:tcW w:w="2310" w:type="dxa"/>
            <w:vAlign w:val="center"/>
          </w:tcPr>
          <w:p w:rsidR="00EF6ADA" w:rsidRPr="00F861F4" w:rsidRDefault="00EF6ADA" w:rsidP="00EF6A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vAlign w:val="center"/>
          </w:tcPr>
          <w:p w:rsidR="00EF6ADA" w:rsidRPr="00F861F4" w:rsidRDefault="00EF6ADA" w:rsidP="00EF6ADA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EF6ADA" w:rsidRPr="00F861F4" w:rsidRDefault="00EF6ADA" w:rsidP="00EF6AD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vAlign w:val="center"/>
          </w:tcPr>
          <w:p w:rsidR="00EF6ADA" w:rsidRPr="00F861F4" w:rsidRDefault="00EF6ADA" w:rsidP="00EF6ADA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EF6ADA" w:rsidRPr="00F861F4" w:rsidRDefault="00EF6ADA" w:rsidP="00EF6AD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:rsidR="00EF6ADA" w:rsidRPr="00F861F4" w:rsidRDefault="00EF6ADA" w:rsidP="00EF6AD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:rsidR="00EF6ADA" w:rsidRPr="00F861F4" w:rsidRDefault="00EF6ADA" w:rsidP="00EF6ADA">
            <w:pPr>
              <w:rPr>
                <w:sz w:val="18"/>
              </w:rPr>
            </w:pPr>
          </w:p>
        </w:tc>
      </w:tr>
      <w:tr w:rsidR="00EF6ADA" w:rsidTr="00EF6ADA">
        <w:trPr>
          <w:cantSplit/>
          <w:trHeight w:val="440"/>
        </w:trPr>
        <w:tc>
          <w:tcPr>
            <w:tcW w:w="2310" w:type="dxa"/>
            <w:vAlign w:val="center"/>
          </w:tcPr>
          <w:p w:rsidR="00EF6ADA" w:rsidRPr="00F861F4" w:rsidRDefault="00EF6ADA" w:rsidP="00EF6A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vAlign w:val="center"/>
          </w:tcPr>
          <w:p w:rsidR="00EF6ADA" w:rsidRPr="00F861F4" w:rsidRDefault="00EF6ADA" w:rsidP="00EF6A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EF6ADA" w:rsidRPr="00F861F4" w:rsidRDefault="00EF6ADA" w:rsidP="00EF6A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vAlign w:val="center"/>
          </w:tcPr>
          <w:p w:rsidR="00EF6ADA" w:rsidRPr="00F861F4" w:rsidRDefault="00EF6ADA" w:rsidP="00EF6A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EF6ADA" w:rsidRPr="00F861F4" w:rsidRDefault="00EF6ADA" w:rsidP="00EF6A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:rsidR="00EF6ADA" w:rsidRPr="00F861F4" w:rsidRDefault="00EF6ADA" w:rsidP="00EF6AD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:rsidR="00EF6ADA" w:rsidRPr="00F861F4" w:rsidRDefault="00EF6ADA" w:rsidP="00EF6ADA"/>
        </w:tc>
      </w:tr>
      <w:tr w:rsidR="00EF6ADA" w:rsidTr="00EF6ADA">
        <w:trPr>
          <w:cantSplit/>
          <w:trHeight w:val="440"/>
        </w:trPr>
        <w:tc>
          <w:tcPr>
            <w:tcW w:w="231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F6ADA" w:rsidRPr="00617588" w:rsidRDefault="00EF6ADA" w:rsidP="00EF6ADA">
            <w:pPr>
              <w:jc w:val="right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:rsidR="00EF6ADA" w:rsidRDefault="00EF6ADA" w:rsidP="00EF6ADA">
            <w:r>
              <w:rPr>
                <w:rFonts w:hint="eastAsia"/>
              </w:rPr>
              <w:t xml:space="preserve">　</w:t>
            </w:r>
          </w:p>
        </w:tc>
      </w:tr>
      <w:tr w:rsidR="00EF6ADA" w:rsidTr="00EF6ADA">
        <w:trPr>
          <w:cantSplit/>
          <w:trHeight w:val="440"/>
        </w:trPr>
        <w:tc>
          <w:tcPr>
            <w:tcW w:w="231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F6ADA" w:rsidRPr="00617588" w:rsidRDefault="00EF6ADA" w:rsidP="00EF6ADA">
            <w:pPr>
              <w:jc w:val="right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:rsidR="00EF6ADA" w:rsidRDefault="00EF6ADA" w:rsidP="00EF6ADA">
            <w:r>
              <w:rPr>
                <w:rFonts w:hint="eastAsia"/>
              </w:rPr>
              <w:t xml:space="preserve">　</w:t>
            </w:r>
          </w:p>
        </w:tc>
      </w:tr>
      <w:tr w:rsidR="00EF6ADA" w:rsidTr="00EF6ADA">
        <w:trPr>
          <w:cantSplit/>
          <w:trHeight w:val="440"/>
        </w:trPr>
        <w:tc>
          <w:tcPr>
            <w:tcW w:w="231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F6ADA" w:rsidRPr="00617588" w:rsidRDefault="00EF6ADA" w:rsidP="00EF6ADA">
            <w:pPr>
              <w:jc w:val="right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:rsidR="00EF6ADA" w:rsidRDefault="00EF6ADA" w:rsidP="00EF6ADA">
            <w:r>
              <w:rPr>
                <w:rFonts w:hint="eastAsia"/>
              </w:rPr>
              <w:t xml:space="preserve">　</w:t>
            </w:r>
          </w:p>
        </w:tc>
      </w:tr>
      <w:tr w:rsidR="00EF6ADA" w:rsidTr="00EF6ADA">
        <w:trPr>
          <w:cantSplit/>
          <w:trHeight w:val="440"/>
        </w:trPr>
        <w:tc>
          <w:tcPr>
            <w:tcW w:w="231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F6ADA" w:rsidRPr="00617588" w:rsidRDefault="00EF6ADA" w:rsidP="00EF6ADA">
            <w:pPr>
              <w:jc w:val="right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:rsidR="00EF6ADA" w:rsidRDefault="00EF6ADA" w:rsidP="00EF6ADA">
            <w:r>
              <w:rPr>
                <w:rFonts w:hint="eastAsia"/>
              </w:rPr>
              <w:t xml:space="preserve">　</w:t>
            </w:r>
          </w:p>
        </w:tc>
      </w:tr>
      <w:tr w:rsidR="00EF6ADA" w:rsidTr="00EF6ADA">
        <w:trPr>
          <w:cantSplit/>
          <w:trHeight w:val="440"/>
        </w:trPr>
        <w:tc>
          <w:tcPr>
            <w:tcW w:w="231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6ADA" w:rsidRPr="00617588" w:rsidRDefault="00EF6ADA" w:rsidP="00EF6ADA">
            <w:pPr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F6ADA" w:rsidRPr="00617588" w:rsidRDefault="00EF6ADA" w:rsidP="00EF6ADA">
            <w:pPr>
              <w:jc w:val="right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17588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:rsidR="00EF6ADA" w:rsidRDefault="00EF6ADA" w:rsidP="00EF6ADA">
            <w:r>
              <w:rPr>
                <w:rFonts w:hint="eastAsia"/>
              </w:rPr>
              <w:t xml:space="preserve">　</w:t>
            </w:r>
          </w:p>
        </w:tc>
      </w:tr>
      <w:tr w:rsidR="00EF6ADA" w:rsidTr="00EF6ADA">
        <w:trPr>
          <w:cantSplit/>
          <w:trHeight w:val="440"/>
        </w:trPr>
        <w:tc>
          <w:tcPr>
            <w:tcW w:w="2310" w:type="dxa"/>
            <w:vAlign w:val="center"/>
          </w:tcPr>
          <w:p w:rsidR="00EF6ADA" w:rsidRPr="00617588" w:rsidRDefault="00EF6ADA" w:rsidP="00EF6ADA">
            <w:pPr>
              <w:jc w:val="center"/>
              <w:rPr>
                <w:rFonts w:asciiTheme="minorEastAsia" w:eastAsiaTheme="minorEastAsia" w:hAnsiTheme="minorEastAsia"/>
              </w:rPr>
            </w:pPr>
            <w:r w:rsidRPr="00617588">
              <w:rPr>
                <w:rFonts w:asciiTheme="minorEastAsia" w:eastAsiaTheme="minorEastAsia" w:hAnsiTheme="minorEastAsia" w:hint="eastAsia"/>
                <w:spacing w:val="210"/>
              </w:rPr>
              <w:t>合</w:t>
            </w:r>
            <w:r w:rsidRPr="00617588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945" w:type="dxa"/>
            <w:vAlign w:val="center"/>
          </w:tcPr>
          <w:p w:rsidR="00EF6ADA" w:rsidRPr="00F861F4" w:rsidRDefault="00EF6ADA" w:rsidP="00EF6ADA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EF6ADA" w:rsidRPr="00F861F4" w:rsidRDefault="00EF6ADA" w:rsidP="00EF6AD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vAlign w:val="center"/>
          </w:tcPr>
          <w:p w:rsidR="00EF6ADA" w:rsidRPr="00F861F4" w:rsidRDefault="00EF6ADA" w:rsidP="00EF6ADA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EF6ADA" w:rsidRPr="00F861F4" w:rsidRDefault="00EF6ADA" w:rsidP="00EF6AD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:rsidR="00EF6ADA" w:rsidRPr="00F861F4" w:rsidRDefault="00EF6ADA" w:rsidP="00EF6AD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:rsidR="00EF6ADA" w:rsidRDefault="00EF6ADA" w:rsidP="00EF6ADA">
            <w:r>
              <w:rPr>
                <w:rFonts w:hint="eastAsia"/>
              </w:rPr>
              <w:t xml:space="preserve">　</w:t>
            </w:r>
          </w:p>
        </w:tc>
      </w:tr>
    </w:tbl>
    <w:p w:rsidR="00410EA1" w:rsidRDefault="00410EA1"/>
    <w:sectPr w:rsidR="00410E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B6" w:rsidRDefault="00DD58B6" w:rsidP="00BE39A0">
      <w:r>
        <w:separator/>
      </w:r>
    </w:p>
  </w:endnote>
  <w:endnote w:type="continuationSeparator" w:id="0">
    <w:p w:rsidR="00DD58B6" w:rsidRDefault="00DD58B6" w:rsidP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B6" w:rsidRDefault="00DD58B6" w:rsidP="00BE39A0">
      <w:r>
        <w:separator/>
      </w:r>
    </w:p>
  </w:footnote>
  <w:footnote w:type="continuationSeparator" w:id="0">
    <w:p w:rsidR="00DD58B6" w:rsidRDefault="00DD58B6" w:rsidP="00BE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A1"/>
    <w:rsid w:val="000242D0"/>
    <w:rsid w:val="000B33BC"/>
    <w:rsid w:val="00197B1F"/>
    <w:rsid w:val="001C60C5"/>
    <w:rsid w:val="002739E2"/>
    <w:rsid w:val="002B1EA0"/>
    <w:rsid w:val="003438BB"/>
    <w:rsid w:val="003D2C4E"/>
    <w:rsid w:val="00410EA1"/>
    <w:rsid w:val="00542E70"/>
    <w:rsid w:val="0054379B"/>
    <w:rsid w:val="00545F1B"/>
    <w:rsid w:val="00580C5F"/>
    <w:rsid w:val="00617588"/>
    <w:rsid w:val="0065142A"/>
    <w:rsid w:val="00684AB4"/>
    <w:rsid w:val="0095196A"/>
    <w:rsid w:val="009A1442"/>
    <w:rsid w:val="009E217C"/>
    <w:rsid w:val="009F5C26"/>
    <w:rsid w:val="00A27638"/>
    <w:rsid w:val="00A30947"/>
    <w:rsid w:val="00AE6579"/>
    <w:rsid w:val="00BE0489"/>
    <w:rsid w:val="00BE39A0"/>
    <w:rsid w:val="00C10A13"/>
    <w:rsid w:val="00DD58B6"/>
    <w:rsid w:val="00E07D3F"/>
    <w:rsid w:val="00E315BA"/>
    <w:rsid w:val="00EF6ADA"/>
    <w:rsid w:val="00F47F58"/>
    <w:rsid w:val="00F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789485-05C6-432E-96A9-ACCE5AC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1C6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C60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3</TotalTime>
  <Pages>1</Pages>
  <Words>118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別記様式第18号(第17条関係)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別記様式第18号(第17条関係)</dc:title>
  <dc:subject/>
  <dc:creator>(株)ぎょうせい</dc:creator>
  <cp:keywords/>
  <dc:description/>
  <cp:lastModifiedBy>黑川　裕子</cp:lastModifiedBy>
  <cp:revision>6</cp:revision>
  <cp:lastPrinted>2020-06-12T11:59:00Z</cp:lastPrinted>
  <dcterms:created xsi:type="dcterms:W3CDTF">2020-06-12T11:59:00Z</dcterms:created>
  <dcterms:modified xsi:type="dcterms:W3CDTF">2024-12-03T02:19:00Z</dcterms:modified>
</cp:coreProperties>
</file>